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391"/>
      </w:tblGrid>
      <w:tr w:rsidR="009E2BEF" w14:paraId="62D8827E" w14:textId="77777777" w:rsidTr="009E2BEF">
        <w:tc>
          <w:tcPr>
            <w:tcW w:w="5103" w:type="dxa"/>
          </w:tcPr>
          <w:p w14:paraId="296965A9" w14:textId="2CC08B81" w:rsidR="00824563" w:rsidRDefault="001A3CCA" w:rsidP="001A4924">
            <w:r>
              <w:t>Styrelsemöte</w:t>
            </w:r>
          </w:p>
          <w:p w14:paraId="4B6DDFE2" w14:textId="77777777" w:rsidR="00824563" w:rsidRDefault="00824563" w:rsidP="001A4924"/>
          <w:p w14:paraId="5132B29F" w14:textId="1A2B60C5" w:rsidR="009E2BEF" w:rsidRDefault="00D30D06" w:rsidP="001A4924">
            <w:sdt>
              <w:sdtPr>
                <w:id w:val="-1903903839"/>
                <w:placeholder>
                  <w:docPart w:val="80A1D1E98D4F49BC81C013DEF6DBAEED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1A3CCA">
                  <w:t>Scouternas styrelse</w:t>
                </w:r>
              </w:sdtContent>
            </w:sdt>
          </w:p>
        </w:tc>
        <w:tc>
          <w:tcPr>
            <w:tcW w:w="3391" w:type="dxa"/>
          </w:tcPr>
          <w:p w14:paraId="20FB6F94" w14:textId="7D527260" w:rsidR="00824563" w:rsidRDefault="001A3CCA" w:rsidP="00824563">
            <w:r>
              <w:t>O50-</w:t>
            </w:r>
            <w:r w:rsidR="00672D8F">
              <w:t>07</w:t>
            </w:r>
            <w:r w:rsidR="00FB20F1">
              <w:t>-2024</w:t>
            </w:r>
          </w:p>
          <w:p w14:paraId="68F4573B" w14:textId="77777777" w:rsidR="00824563" w:rsidRDefault="00824563" w:rsidP="00824563"/>
          <w:p w14:paraId="00C363CE" w14:textId="18AB1000" w:rsidR="00824563" w:rsidRDefault="001A3CCA" w:rsidP="00824563">
            <w:r>
              <w:t>202</w:t>
            </w:r>
            <w:r w:rsidR="00FB20F1">
              <w:t>4-</w:t>
            </w:r>
            <w:r w:rsidR="00AE0063">
              <w:t>0</w:t>
            </w:r>
            <w:r w:rsidR="009112DC">
              <w:t>4-25</w:t>
            </w:r>
          </w:p>
        </w:tc>
      </w:tr>
      <w:tr w:rsidR="001776F1" w14:paraId="3235B3ED" w14:textId="77777777" w:rsidTr="009E2BEF">
        <w:tc>
          <w:tcPr>
            <w:tcW w:w="5103" w:type="dxa"/>
          </w:tcPr>
          <w:p w14:paraId="2712FF82" w14:textId="77777777" w:rsidR="001776F1" w:rsidRDefault="001776F1" w:rsidP="001A4924"/>
        </w:tc>
        <w:tc>
          <w:tcPr>
            <w:tcW w:w="3391" w:type="dxa"/>
          </w:tcPr>
          <w:p w14:paraId="1EE0D41A" w14:textId="77777777" w:rsidR="001776F1" w:rsidRDefault="001776F1" w:rsidP="001A4924"/>
        </w:tc>
      </w:tr>
    </w:tbl>
    <w:p w14:paraId="514453B4" w14:textId="77777777" w:rsidR="009E2BEF" w:rsidRDefault="009E2BEF" w:rsidP="001A4924"/>
    <w:p w14:paraId="454BFA9B" w14:textId="6A878FD3" w:rsidR="009E2BEF" w:rsidRDefault="001A3CCA" w:rsidP="009E2BEF">
      <w:pPr>
        <w:pStyle w:val="Title"/>
      </w:pPr>
      <w:r>
        <w:t>Styrelse</w:t>
      </w:r>
      <w:r w:rsidR="00EA0288">
        <w:t>protokoll</w:t>
      </w:r>
      <w:r>
        <w:t xml:space="preserve"> </w:t>
      </w:r>
      <w:r w:rsidR="009112DC">
        <w:t>4</w:t>
      </w:r>
    </w:p>
    <w:p w14:paraId="7CE293DF" w14:textId="77777777" w:rsidR="00EE705C" w:rsidRDefault="00EE705C" w:rsidP="00D865D0">
      <w:pPr>
        <w:pStyle w:val="NoSpacing"/>
      </w:pPr>
    </w:p>
    <w:p w14:paraId="76B3DCD2" w14:textId="50A08C00" w:rsidR="001A3CCA" w:rsidRDefault="00D865D0" w:rsidP="00D865D0">
      <w:pPr>
        <w:pStyle w:val="NoSpacing"/>
      </w:pPr>
      <w:r>
        <w:t>Närvarande:</w:t>
      </w:r>
      <w:r>
        <w:tab/>
      </w:r>
      <w:r w:rsidR="001A3CCA">
        <w:tab/>
        <w:t>Viktor Lundqvist</w:t>
      </w:r>
      <w:r w:rsidR="001A3CCA">
        <w:tab/>
        <w:t>Ordförande</w:t>
      </w:r>
    </w:p>
    <w:p w14:paraId="578F52BE" w14:textId="3FCDBEE4" w:rsidR="00D865D0" w:rsidRDefault="001A3CCA" w:rsidP="00D865D0">
      <w:pPr>
        <w:pStyle w:val="NoSpacing"/>
      </w:pPr>
      <w:r>
        <w:tab/>
      </w:r>
      <w:r>
        <w:tab/>
      </w:r>
      <w:r w:rsidR="00D865D0">
        <w:t>Albin Junhede</w:t>
      </w:r>
      <w:r w:rsidR="00D865D0">
        <w:tab/>
      </w:r>
      <w:r w:rsidR="003009AC">
        <w:tab/>
      </w:r>
      <w:r w:rsidR="00D865D0">
        <w:t>Ledamot (IC)</w:t>
      </w:r>
    </w:p>
    <w:p w14:paraId="551156EA" w14:textId="55788E54" w:rsidR="00D865D0" w:rsidRDefault="00D865D0" w:rsidP="00D865D0">
      <w:pPr>
        <w:pStyle w:val="NoSpacing"/>
      </w:pPr>
      <w:r>
        <w:tab/>
      </w:r>
      <w:r>
        <w:tab/>
        <w:t>Linn Ternefors</w:t>
      </w:r>
      <w:r>
        <w:tab/>
      </w:r>
      <w:r>
        <w:tab/>
        <w:t>Ledamot (IC)</w:t>
      </w:r>
    </w:p>
    <w:p w14:paraId="4B022560" w14:textId="24E12DA9" w:rsidR="00D865D0" w:rsidRDefault="00D865D0" w:rsidP="00D865D0">
      <w:pPr>
        <w:pStyle w:val="NoSpacing"/>
      </w:pPr>
      <w:r>
        <w:tab/>
      </w:r>
      <w:r>
        <w:tab/>
        <w:t>Dimitrij Aleshkov</w:t>
      </w:r>
      <w:r>
        <w:tab/>
        <w:t>Ledamot</w:t>
      </w:r>
    </w:p>
    <w:p w14:paraId="67264ECC" w14:textId="18A498E9" w:rsidR="00D865D0" w:rsidRDefault="00D865D0" w:rsidP="00D865D0">
      <w:pPr>
        <w:pStyle w:val="NoSpacing"/>
      </w:pPr>
      <w:r>
        <w:tab/>
      </w:r>
      <w:r>
        <w:tab/>
        <w:t>Erica Karlsson</w:t>
      </w:r>
      <w:r>
        <w:tab/>
      </w:r>
      <w:r>
        <w:tab/>
        <w:t>Ledamot</w:t>
      </w:r>
    </w:p>
    <w:p w14:paraId="538A0652" w14:textId="142592F6" w:rsidR="00D865D0" w:rsidRDefault="00D865D0" w:rsidP="00D865D0">
      <w:pPr>
        <w:pStyle w:val="NoSpacing"/>
      </w:pPr>
      <w:r>
        <w:tab/>
      </w:r>
      <w:r>
        <w:tab/>
        <w:t>Linda Hjort</w:t>
      </w:r>
      <w:r>
        <w:tab/>
      </w:r>
      <w:r>
        <w:tab/>
        <w:t>Ledamot</w:t>
      </w:r>
    </w:p>
    <w:p w14:paraId="21F7F72A" w14:textId="7D7B320D" w:rsidR="00D865D0" w:rsidRDefault="00D865D0" w:rsidP="00D865D0">
      <w:pPr>
        <w:pStyle w:val="NoSpacing"/>
      </w:pPr>
      <w:r>
        <w:tab/>
      </w:r>
      <w:r>
        <w:tab/>
        <w:t>Teo Elmfeldt</w:t>
      </w:r>
      <w:r>
        <w:tab/>
      </w:r>
      <w:r>
        <w:tab/>
        <w:t>Ledamot</w:t>
      </w:r>
    </w:p>
    <w:p w14:paraId="64EC6B1C" w14:textId="77777777" w:rsidR="00D865D0" w:rsidRDefault="00D865D0" w:rsidP="00D865D0">
      <w:pPr>
        <w:pStyle w:val="NoSpacing"/>
      </w:pPr>
    </w:p>
    <w:p w14:paraId="33A2478E" w14:textId="5C761325" w:rsidR="00D865D0" w:rsidRDefault="00D865D0" w:rsidP="00D865D0">
      <w:pPr>
        <w:pStyle w:val="NoSpacing"/>
      </w:pPr>
      <w:r>
        <w:t>Adjungerade:</w:t>
      </w:r>
      <w:r>
        <w:tab/>
      </w:r>
      <w:r>
        <w:tab/>
        <w:t>Anna-Karin Hennig</w:t>
      </w:r>
      <w:r>
        <w:tab/>
        <w:t>Generalsekreterare</w:t>
      </w:r>
    </w:p>
    <w:p w14:paraId="739FD139" w14:textId="531BB6AF" w:rsidR="00D865D0" w:rsidRDefault="00D865D0" w:rsidP="00D865D0">
      <w:pPr>
        <w:pStyle w:val="NoSpacing"/>
      </w:pPr>
      <w:r>
        <w:tab/>
      </w:r>
      <w:r>
        <w:tab/>
        <w:t>Johan Pettersson</w:t>
      </w:r>
      <w:r>
        <w:tab/>
        <w:t>Generalsekreterare</w:t>
      </w:r>
    </w:p>
    <w:p w14:paraId="4633F260" w14:textId="77777777" w:rsidR="00D865D0" w:rsidRDefault="00D865D0" w:rsidP="001A3CCA"/>
    <w:p w14:paraId="1556C8EA" w14:textId="3A27AF8C" w:rsidR="00865F32" w:rsidRDefault="00865F32" w:rsidP="00865F32">
      <w:pPr>
        <w:pStyle w:val="NoSpacing"/>
      </w:pPr>
      <w:r>
        <w:t>Frånvarande:</w:t>
      </w:r>
      <w:r>
        <w:tab/>
      </w:r>
      <w:r>
        <w:tab/>
      </w:r>
      <w:r w:rsidR="00F24D55">
        <w:t>Nina Falkstrand, Ida Texell</w:t>
      </w:r>
    </w:p>
    <w:p w14:paraId="0540E980" w14:textId="77777777" w:rsidR="00865F32" w:rsidRPr="001A3CCA" w:rsidRDefault="00865F32" w:rsidP="001A3CCA"/>
    <w:p w14:paraId="006AB5C6" w14:textId="77777777" w:rsidR="00D865D0" w:rsidRDefault="00D865D0" w:rsidP="00824563"/>
    <w:p w14:paraId="1F45C7C5" w14:textId="626833A5" w:rsidR="009E2BEF" w:rsidRPr="001776F1" w:rsidRDefault="00D865D0" w:rsidP="00D865D0">
      <w:r>
        <w:t>Plats:</w:t>
      </w:r>
      <w:r>
        <w:tab/>
      </w:r>
      <w:r>
        <w:tab/>
      </w:r>
      <w:r w:rsidR="00AE0063">
        <w:t>Microsoft Teams</w:t>
      </w:r>
    </w:p>
    <w:p w14:paraId="71B48B28" w14:textId="7B6F648E" w:rsidR="00D865D0" w:rsidRPr="00824563" w:rsidRDefault="00EA0288" w:rsidP="00D865D0">
      <w:r>
        <w:t>Datum</w:t>
      </w:r>
      <w:r w:rsidR="00D865D0">
        <w:t>:</w:t>
      </w:r>
      <w:r w:rsidR="00D865D0">
        <w:tab/>
      </w:r>
      <w:r w:rsidR="00D865D0">
        <w:tab/>
      </w:r>
      <w:r w:rsidR="00AE0063">
        <w:t>2024-0</w:t>
      </w:r>
      <w:r w:rsidR="009112DC">
        <w:t>4-25</w:t>
      </w:r>
      <w:r w:rsidR="00865F32">
        <w:t xml:space="preserve"> </w:t>
      </w:r>
    </w:p>
    <w:p w14:paraId="530D8AB6" w14:textId="5F3845F3" w:rsidR="00824563" w:rsidRDefault="00824563" w:rsidP="001A4924"/>
    <w:p w14:paraId="154AF048" w14:textId="77777777" w:rsidR="00D865D0" w:rsidRDefault="00D865D0" w:rsidP="001A4924"/>
    <w:p w14:paraId="7ED60D7F" w14:textId="77777777" w:rsidR="00D865D0" w:rsidRDefault="00D865D0" w:rsidP="001A4924"/>
    <w:p w14:paraId="09424503" w14:textId="77777777" w:rsidR="00D865D0" w:rsidRDefault="00D865D0" w:rsidP="001A4924"/>
    <w:p w14:paraId="0F6F8863" w14:textId="77777777" w:rsidR="00D865D0" w:rsidRDefault="00D865D0" w:rsidP="001A4924"/>
    <w:p w14:paraId="61231EF5" w14:textId="77777777" w:rsidR="00EA0288" w:rsidRDefault="00EA0288" w:rsidP="001A4924"/>
    <w:p w14:paraId="6AFF315F" w14:textId="77777777" w:rsidR="00EA0288" w:rsidRDefault="00EA0288" w:rsidP="001A4924"/>
    <w:p w14:paraId="20D5B9A3" w14:textId="77777777" w:rsidR="003A0276" w:rsidRDefault="003A0276" w:rsidP="001776F1">
      <w:pPr>
        <w:pStyle w:val="Heading3"/>
      </w:pPr>
    </w:p>
    <w:p w14:paraId="498F4028" w14:textId="0CA13E0A" w:rsidR="009558A0" w:rsidRDefault="007C32A2" w:rsidP="001776F1">
      <w:pPr>
        <w:pStyle w:val="Heading3"/>
      </w:pPr>
      <w:r>
        <w:t>§ 1</w:t>
      </w:r>
      <w:r w:rsidR="009558A0">
        <w:tab/>
      </w:r>
      <w:r>
        <w:t>Mötets öppnande</w:t>
      </w:r>
    </w:p>
    <w:p w14:paraId="179D28C8" w14:textId="6D572410" w:rsidR="001776F1" w:rsidRDefault="004C4B42" w:rsidP="009558A0">
      <w:r w:rsidRPr="004C4B42">
        <w:rPr>
          <w:rFonts w:cs="Times New Roman"/>
          <w:lang w:eastAsia="en-US"/>
        </w:rPr>
        <w:t xml:space="preserve">Ordförande </w:t>
      </w:r>
      <w:r w:rsidR="00763E8C">
        <w:rPr>
          <w:rFonts w:cs="Times New Roman"/>
          <w:lang w:eastAsia="en-US"/>
        </w:rPr>
        <w:t>Viktor Lundqvist</w:t>
      </w:r>
      <w:r w:rsidRPr="004C4B42">
        <w:rPr>
          <w:rFonts w:cs="Times New Roman"/>
          <w:lang w:eastAsia="en-US"/>
        </w:rPr>
        <w:t xml:space="preserve"> hälsa</w:t>
      </w:r>
      <w:r>
        <w:rPr>
          <w:rFonts w:cs="Times New Roman"/>
          <w:lang w:eastAsia="en-US"/>
        </w:rPr>
        <w:t>de</w:t>
      </w:r>
      <w:r w:rsidRPr="004C4B42">
        <w:rPr>
          <w:rFonts w:cs="Times New Roman"/>
          <w:lang w:eastAsia="en-US"/>
        </w:rPr>
        <w:t xml:space="preserve"> alla välkomna och förklara</w:t>
      </w:r>
      <w:r>
        <w:rPr>
          <w:rFonts w:cs="Times New Roman"/>
          <w:lang w:eastAsia="en-US"/>
        </w:rPr>
        <w:t>de</w:t>
      </w:r>
      <w:r w:rsidRPr="004C4B42">
        <w:rPr>
          <w:rFonts w:cs="Times New Roman"/>
          <w:lang w:eastAsia="en-US"/>
        </w:rPr>
        <w:t xml:space="preserve"> styrelsemötet för öppnat.</w:t>
      </w:r>
    </w:p>
    <w:p w14:paraId="033249DD" w14:textId="4791F89C" w:rsidR="009558A0" w:rsidRDefault="007C32A2" w:rsidP="00F42191">
      <w:pPr>
        <w:pStyle w:val="Heading3"/>
      </w:pPr>
      <w:r>
        <w:t>§ 2</w:t>
      </w:r>
      <w:r w:rsidR="009558A0">
        <w:tab/>
      </w:r>
      <w:r>
        <w:t>Sammanträdets beslutsmässighet</w:t>
      </w:r>
    </w:p>
    <w:p w14:paraId="068988D4" w14:textId="77777777" w:rsidR="00481490" w:rsidRDefault="00481490" w:rsidP="00481490">
      <w:pPr>
        <w:rPr>
          <w:rFonts w:cs="Times New Roman"/>
          <w:lang w:eastAsia="en-US"/>
        </w:rPr>
      </w:pPr>
      <w:r w:rsidRPr="00481490">
        <w:rPr>
          <w:rFonts w:cs="Times New Roman"/>
          <w:lang w:eastAsia="en-US"/>
        </w:rPr>
        <w:t xml:space="preserve">Styrelsen konstaterade att en majoritet av styrelseledamöterna närvarar. </w:t>
      </w:r>
    </w:p>
    <w:p w14:paraId="5C2EC553" w14:textId="77777777" w:rsidR="00481490" w:rsidRPr="00481490" w:rsidRDefault="00481490" w:rsidP="00481490">
      <w:pPr>
        <w:rPr>
          <w:rFonts w:cs="Times New Roman"/>
          <w:i/>
          <w:iCs/>
          <w:lang w:eastAsia="en-US"/>
        </w:rPr>
      </w:pPr>
      <w:r w:rsidRPr="00481490">
        <w:rPr>
          <w:rFonts w:cs="Times New Roman"/>
          <w:i/>
          <w:iCs/>
          <w:lang w:eastAsia="en-US"/>
        </w:rPr>
        <w:t>Styrelsen beslutade:</w:t>
      </w:r>
    </w:p>
    <w:p w14:paraId="3B486885" w14:textId="670594EA" w:rsidR="001776F1" w:rsidRPr="00481490" w:rsidRDefault="00481490" w:rsidP="00481490">
      <w:pPr>
        <w:rPr>
          <w:rFonts w:cs="Times New Roman"/>
          <w:lang w:eastAsia="en-US"/>
        </w:rPr>
      </w:pPr>
      <w:r w:rsidRPr="00481490">
        <w:rPr>
          <w:rFonts w:cs="Times New Roman"/>
          <w:b/>
          <w:bCs/>
          <w:lang w:eastAsia="en-US"/>
        </w:rPr>
        <w:t>att</w:t>
      </w:r>
      <w:r w:rsidRPr="00481490">
        <w:rPr>
          <w:rFonts w:cs="Times New Roman"/>
          <w:lang w:eastAsia="en-US"/>
        </w:rPr>
        <w:t xml:space="preserve"> </w:t>
      </w:r>
      <w:r w:rsidRPr="00481490">
        <w:rPr>
          <w:rFonts w:cs="Times New Roman"/>
          <w:lang w:eastAsia="en-US"/>
        </w:rPr>
        <w:tab/>
        <w:t>anse mötet beslutsmässigt.</w:t>
      </w:r>
    </w:p>
    <w:p w14:paraId="35A56C1E" w14:textId="6DF35114" w:rsidR="00012AD9" w:rsidRPr="00012AD9" w:rsidRDefault="007C32A2" w:rsidP="00012AD9">
      <w:pPr>
        <w:pStyle w:val="Heading3"/>
      </w:pPr>
      <w:r>
        <w:t>§ 3</w:t>
      </w:r>
      <w:r w:rsidR="009558A0">
        <w:tab/>
      </w:r>
      <w:r>
        <w:t>Val av sekreterare</w:t>
      </w:r>
    </w:p>
    <w:p w14:paraId="4CDC5B9D" w14:textId="12969381" w:rsidR="00012AD9" w:rsidRDefault="00012AD9" w:rsidP="00012AD9">
      <w:pPr>
        <w:rPr>
          <w:i/>
          <w:iCs/>
        </w:rPr>
      </w:pPr>
      <w:r>
        <w:rPr>
          <w:i/>
          <w:iCs/>
        </w:rPr>
        <w:t>Styrelsen beslutade</w:t>
      </w:r>
      <w:r w:rsidRPr="006919FE">
        <w:rPr>
          <w:i/>
          <w:iCs/>
        </w:rPr>
        <w:t>:</w:t>
      </w:r>
      <w:r w:rsidRPr="006919FE">
        <w:rPr>
          <w:i/>
          <w:iCs/>
        </w:rPr>
        <w:tab/>
      </w:r>
    </w:p>
    <w:p w14:paraId="6B5BC211" w14:textId="1A1FC0FE" w:rsidR="001776F1" w:rsidRDefault="00012AD9" w:rsidP="001A4924">
      <w:r>
        <w:rPr>
          <w:b/>
          <w:bCs/>
        </w:rPr>
        <w:t>a</w:t>
      </w:r>
      <w:r w:rsidRPr="006919FE">
        <w:rPr>
          <w:b/>
          <w:bCs/>
        </w:rPr>
        <w:t xml:space="preserve">tt </w:t>
      </w:r>
      <w:r>
        <w:rPr>
          <w:b/>
          <w:bCs/>
        </w:rPr>
        <w:tab/>
      </w:r>
      <w:r w:rsidRPr="006919FE">
        <w:t xml:space="preserve">välja </w:t>
      </w:r>
      <w:r w:rsidR="00A3569D">
        <w:t>Johan Pettersson</w:t>
      </w:r>
      <w:r>
        <w:t xml:space="preserve"> </w:t>
      </w:r>
      <w:r w:rsidRPr="006919FE">
        <w:t>till mötessekreterare.</w:t>
      </w:r>
    </w:p>
    <w:p w14:paraId="3A30FDC3" w14:textId="39A52C7B" w:rsidR="001776F1" w:rsidRDefault="007C32A2" w:rsidP="00F42191">
      <w:pPr>
        <w:pStyle w:val="Heading3"/>
      </w:pPr>
      <w:r>
        <w:t>§ 4</w:t>
      </w:r>
      <w:r w:rsidR="001776F1">
        <w:tab/>
      </w:r>
      <w:r>
        <w:t>Val av justeringspersoner</w:t>
      </w:r>
    </w:p>
    <w:p w14:paraId="5DC777E0" w14:textId="77777777" w:rsidR="00BB4BE3" w:rsidRDefault="00BB4BE3" w:rsidP="00BB4BE3">
      <w:pPr>
        <w:rPr>
          <w:rFonts w:cs="Times New Roman"/>
          <w:i/>
          <w:iCs/>
          <w:lang w:eastAsia="en-US"/>
        </w:rPr>
      </w:pPr>
      <w:r w:rsidRPr="00BB4BE3">
        <w:rPr>
          <w:rFonts w:cs="Times New Roman"/>
          <w:i/>
          <w:iCs/>
          <w:lang w:eastAsia="en-US"/>
        </w:rPr>
        <w:t>Styrelsen beslutade:</w:t>
      </w:r>
      <w:r w:rsidRPr="00BB4BE3">
        <w:rPr>
          <w:rFonts w:cs="Times New Roman"/>
          <w:i/>
          <w:iCs/>
          <w:lang w:eastAsia="en-US"/>
        </w:rPr>
        <w:tab/>
      </w:r>
    </w:p>
    <w:p w14:paraId="0483F7C9" w14:textId="2641D26D" w:rsidR="001776F1" w:rsidRPr="00BB4BE3" w:rsidRDefault="00BB4BE3" w:rsidP="00BB4BE3">
      <w:r w:rsidRPr="00BB4BE3">
        <w:rPr>
          <w:rFonts w:cs="Times New Roman"/>
          <w:b/>
          <w:bCs/>
          <w:lang w:eastAsia="en-US"/>
        </w:rPr>
        <w:t>att</w:t>
      </w:r>
      <w:r w:rsidRPr="00BB4BE3">
        <w:rPr>
          <w:rFonts w:cs="Times New Roman"/>
          <w:lang w:eastAsia="en-US"/>
        </w:rPr>
        <w:t xml:space="preserve"> </w:t>
      </w:r>
      <w:r w:rsidRPr="00BB4BE3">
        <w:rPr>
          <w:rFonts w:cs="Times New Roman"/>
          <w:lang w:eastAsia="en-US"/>
        </w:rPr>
        <w:tab/>
        <w:t xml:space="preserve">välja </w:t>
      </w:r>
      <w:r w:rsidR="00763E8C">
        <w:rPr>
          <w:rFonts w:cs="Times New Roman"/>
          <w:lang w:eastAsia="en-US"/>
        </w:rPr>
        <w:t>Albin Junhede</w:t>
      </w:r>
      <w:r>
        <w:rPr>
          <w:rFonts w:cs="Times New Roman"/>
          <w:lang w:eastAsia="en-US"/>
        </w:rPr>
        <w:t xml:space="preserve"> </w:t>
      </w:r>
      <w:r w:rsidRPr="00BB4BE3">
        <w:rPr>
          <w:rFonts w:cs="Times New Roman"/>
          <w:lang w:eastAsia="en-US"/>
        </w:rPr>
        <w:t>till justeringsperson.</w:t>
      </w:r>
    </w:p>
    <w:p w14:paraId="55C59A9B" w14:textId="69B2E99A" w:rsidR="001776F1" w:rsidRDefault="007C32A2" w:rsidP="00F42191">
      <w:pPr>
        <w:pStyle w:val="Heading3"/>
      </w:pPr>
      <w:r>
        <w:t>§ 5</w:t>
      </w:r>
      <w:r w:rsidR="001776F1">
        <w:tab/>
      </w:r>
      <w:r>
        <w:t>Dagordningens godkännande</w:t>
      </w:r>
    </w:p>
    <w:p w14:paraId="19E9B035" w14:textId="77777777" w:rsidR="00D7700D" w:rsidRDefault="00D7700D" w:rsidP="00D7700D">
      <w:pPr>
        <w:rPr>
          <w:rFonts w:cs="Times New Roman"/>
          <w:i/>
          <w:iCs/>
          <w:lang w:eastAsia="en-US"/>
        </w:rPr>
      </w:pPr>
      <w:r w:rsidRPr="00D7700D">
        <w:rPr>
          <w:rFonts w:cs="Times New Roman"/>
          <w:i/>
          <w:iCs/>
          <w:lang w:eastAsia="en-US"/>
        </w:rPr>
        <w:t>Styrelsen beslutade:</w:t>
      </w:r>
    </w:p>
    <w:p w14:paraId="18C91C2E" w14:textId="1772606B" w:rsidR="001776F1" w:rsidRPr="00D7700D" w:rsidRDefault="00D7700D" w:rsidP="00D7700D">
      <w:r w:rsidRPr="00D7700D">
        <w:rPr>
          <w:rFonts w:cs="Times New Roman"/>
          <w:b/>
          <w:bCs/>
          <w:lang w:eastAsia="en-US"/>
        </w:rPr>
        <w:t>att</w:t>
      </w:r>
      <w:r w:rsidRPr="00D7700D">
        <w:rPr>
          <w:rFonts w:cs="Times New Roman"/>
          <w:lang w:eastAsia="en-US"/>
        </w:rPr>
        <w:t xml:space="preserve"> </w:t>
      </w:r>
      <w:r w:rsidRPr="00D7700D">
        <w:rPr>
          <w:rFonts w:cs="Times New Roman"/>
          <w:lang w:eastAsia="en-US"/>
        </w:rPr>
        <w:tab/>
        <w:t>godkänna dagordningen enligt bilaga.</w:t>
      </w:r>
    </w:p>
    <w:p w14:paraId="764ACB74" w14:textId="57363775" w:rsidR="001776F1" w:rsidRDefault="007C32A2" w:rsidP="00F42191">
      <w:pPr>
        <w:pStyle w:val="Heading3"/>
      </w:pPr>
      <w:r>
        <w:t>§ 6</w:t>
      </w:r>
      <w:r w:rsidR="001776F1">
        <w:tab/>
      </w:r>
      <w:r>
        <w:t>Godkännande av mötesprotokoll</w:t>
      </w:r>
    </w:p>
    <w:p w14:paraId="77C0A3C3" w14:textId="77777777" w:rsidR="007C32A2" w:rsidRDefault="007C32A2" w:rsidP="007C32A2">
      <w:pPr>
        <w:rPr>
          <w:rFonts w:cs="Times New Roman"/>
          <w:i/>
          <w:iCs/>
          <w:lang w:eastAsia="en-US"/>
        </w:rPr>
      </w:pPr>
      <w:r w:rsidRPr="007C32A2">
        <w:rPr>
          <w:rFonts w:cs="Times New Roman"/>
          <w:i/>
          <w:iCs/>
          <w:lang w:eastAsia="en-US"/>
        </w:rPr>
        <w:t>Styrelsen beslutade:</w:t>
      </w:r>
    </w:p>
    <w:p w14:paraId="2E6C0A91" w14:textId="354695D1" w:rsidR="001776F1" w:rsidRDefault="007C32A2" w:rsidP="00D62A3B">
      <w:pPr>
        <w:ind w:left="1304" w:hanging="1304"/>
        <w:rPr>
          <w:rFonts w:cs="Times New Roman"/>
          <w:lang w:eastAsia="en-US"/>
        </w:rPr>
      </w:pPr>
      <w:r w:rsidRPr="007C32A2">
        <w:rPr>
          <w:rFonts w:cs="Times New Roman"/>
          <w:b/>
          <w:bCs/>
          <w:lang w:eastAsia="en-US"/>
        </w:rPr>
        <w:t>att</w:t>
      </w:r>
      <w:r w:rsidRPr="007C32A2">
        <w:rPr>
          <w:rFonts w:cs="Times New Roman"/>
          <w:lang w:eastAsia="en-US"/>
        </w:rPr>
        <w:t xml:space="preserve"> </w:t>
      </w:r>
      <w:r w:rsidRPr="007C32A2">
        <w:rPr>
          <w:rFonts w:cs="Times New Roman"/>
          <w:lang w:eastAsia="en-US"/>
        </w:rPr>
        <w:tab/>
        <w:t xml:space="preserve">godkänna </w:t>
      </w:r>
      <w:r>
        <w:rPr>
          <w:rFonts w:cs="Times New Roman"/>
          <w:lang w:eastAsia="en-US"/>
        </w:rPr>
        <w:t xml:space="preserve">Styrelseprotokoll </w:t>
      </w:r>
      <w:r w:rsidR="004C2385">
        <w:rPr>
          <w:rFonts w:cs="Times New Roman"/>
          <w:lang w:eastAsia="en-US"/>
        </w:rPr>
        <w:t>2</w:t>
      </w:r>
      <w:r>
        <w:rPr>
          <w:rFonts w:cs="Times New Roman"/>
          <w:lang w:eastAsia="en-US"/>
        </w:rPr>
        <w:t xml:space="preserve"> 202</w:t>
      </w:r>
      <w:r w:rsidR="006356CD">
        <w:rPr>
          <w:rFonts w:cs="Times New Roman"/>
          <w:lang w:eastAsia="en-US"/>
        </w:rPr>
        <w:t>4</w:t>
      </w:r>
      <w:r w:rsidR="004C2385">
        <w:rPr>
          <w:rFonts w:cs="Times New Roman"/>
          <w:lang w:eastAsia="en-US"/>
        </w:rPr>
        <w:t>, Styrelseprotokoll 3 2024</w:t>
      </w:r>
      <w:r>
        <w:rPr>
          <w:rFonts w:cs="Times New Roman"/>
          <w:lang w:eastAsia="en-US"/>
        </w:rPr>
        <w:t xml:space="preserve"> och Presid</w:t>
      </w:r>
      <w:r w:rsidR="00D62A3B">
        <w:rPr>
          <w:rFonts w:cs="Times New Roman"/>
          <w:lang w:eastAsia="en-US"/>
        </w:rPr>
        <w:t xml:space="preserve">ieprotokoll </w:t>
      </w:r>
      <w:r w:rsidR="00C76973">
        <w:rPr>
          <w:rFonts w:cs="Times New Roman"/>
          <w:lang w:eastAsia="en-US"/>
        </w:rPr>
        <w:t>3</w:t>
      </w:r>
      <w:r w:rsidR="00D62A3B">
        <w:rPr>
          <w:rFonts w:cs="Times New Roman"/>
          <w:lang w:eastAsia="en-US"/>
        </w:rPr>
        <w:t xml:space="preserve"> 202</w:t>
      </w:r>
      <w:r w:rsidR="00E6549F">
        <w:rPr>
          <w:rFonts w:cs="Times New Roman"/>
          <w:lang w:eastAsia="en-US"/>
        </w:rPr>
        <w:t>4</w:t>
      </w:r>
      <w:r w:rsidR="00D62A3B">
        <w:rPr>
          <w:rFonts w:cs="Times New Roman"/>
          <w:lang w:eastAsia="en-US"/>
        </w:rPr>
        <w:t xml:space="preserve"> samt lägga dessa till handlingarna.</w:t>
      </w:r>
    </w:p>
    <w:p w14:paraId="40A3680E" w14:textId="1D643C0C" w:rsidR="00181643" w:rsidRDefault="00181643" w:rsidP="00181643">
      <w:pPr>
        <w:pStyle w:val="Heading3"/>
      </w:pPr>
      <w:r>
        <w:t xml:space="preserve">§ </w:t>
      </w:r>
      <w:r w:rsidR="00C66CC8">
        <w:t>7</w:t>
      </w:r>
      <w:r>
        <w:tab/>
      </w:r>
      <w:r w:rsidR="00C76973">
        <w:t>Omvärldsanalys</w:t>
      </w:r>
    </w:p>
    <w:p w14:paraId="59D8BCF4" w14:textId="2AD8F5C2" w:rsidR="000D1C78" w:rsidRDefault="00C76973" w:rsidP="00D47D81">
      <w:pPr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Styrelsen gästades av Patrik Schröder från </w:t>
      </w:r>
      <w:proofErr w:type="spellStart"/>
      <w:r>
        <w:rPr>
          <w:rFonts w:cs="Times New Roman"/>
          <w:lang w:eastAsia="en-US"/>
        </w:rPr>
        <w:t>Fremia</w:t>
      </w:r>
      <w:proofErr w:type="spellEnd"/>
      <w:r>
        <w:rPr>
          <w:rFonts w:cs="Times New Roman"/>
          <w:lang w:eastAsia="en-US"/>
        </w:rPr>
        <w:t xml:space="preserve"> som </w:t>
      </w:r>
      <w:r w:rsidR="00390A5C">
        <w:rPr>
          <w:rFonts w:cs="Times New Roman"/>
          <w:lang w:eastAsia="en-US"/>
        </w:rPr>
        <w:t xml:space="preserve">föredrog sina och </w:t>
      </w:r>
      <w:proofErr w:type="spellStart"/>
      <w:r w:rsidR="00390A5C">
        <w:rPr>
          <w:rFonts w:cs="Times New Roman"/>
          <w:lang w:eastAsia="en-US"/>
        </w:rPr>
        <w:t>Fremias</w:t>
      </w:r>
      <w:proofErr w:type="spellEnd"/>
      <w:r w:rsidR="00390A5C">
        <w:rPr>
          <w:rFonts w:cs="Times New Roman"/>
          <w:lang w:eastAsia="en-US"/>
        </w:rPr>
        <w:t xml:space="preserve"> spaningar på ämnet ”Vad händer i omvärlden, är civilsamhället under nedmontering?”. </w:t>
      </w:r>
      <w:r w:rsidR="009060DD">
        <w:rPr>
          <w:rFonts w:cs="Times New Roman"/>
          <w:lang w:eastAsia="en-US"/>
        </w:rPr>
        <w:t xml:space="preserve">Johan och Anna-Karin </w:t>
      </w:r>
      <w:r w:rsidR="00D45F51">
        <w:rPr>
          <w:rFonts w:cs="Times New Roman"/>
          <w:lang w:eastAsia="en-US"/>
        </w:rPr>
        <w:t xml:space="preserve">berättade kort om påverkan på Scouterna i nuläget. </w:t>
      </w:r>
      <w:r w:rsidR="00290437">
        <w:rPr>
          <w:rFonts w:cs="Times New Roman"/>
          <w:lang w:eastAsia="en-US"/>
        </w:rPr>
        <w:t>En diskussion följde.</w:t>
      </w:r>
      <w:r w:rsidR="004052A3">
        <w:rPr>
          <w:rFonts w:cs="Times New Roman"/>
          <w:lang w:eastAsia="en-US"/>
        </w:rPr>
        <w:t xml:space="preserve"> Presidiet har också diskuterat hur Scouterna </w:t>
      </w:r>
      <w:r w:rsidR="003161E5">
        <w:rPr>
          <w:rFonts w:cs="Times New Roman"/>
          <w:lang w:eastAsia="en-US"/>
        </w:rPr>
        <w:t xml:space="preserve">ställer sig till frågan om Allmänna Arvsfonden och vad som kan </w:t>
      </w:r>
      <w:r w:rsidR="00487132">
        <w:rPr>
          <w:rFonts w:cs="Times New Roman"/>
          <w:lang w:eastAsia="en-US"/>
        </w:rPr>
        <w:t xml:space="preserve">göras från vår sida. </w:t>
      </w:r>
    </w:p>
    <w:p w14:paraId="59ED874F" w14:textId="0C1689F4" w:rsidR="00D47D81" w:rsidRDefault="00D47D81" w:rsidP="00D47D81">
      <w:pPr>
        <w:pStyle w:val="Heading3"/>
      </w:pPr>
      <w:r>
        <w:t>§ 8</w:t>
      </w:r>
      <w:r>
        <w:tab/>
      </w:r>
      <w:r w:rsidR="00290437">
        <w:t>Återställningsstöd</w:t>
      </w:r>
    </w:p>
    <w:p w14:paraId="63BE14EA" w14:textId="3C8A89B1" w:rsidR="002367AB" w:rsidRDefault="006E732E" w:rsidP="00182D6D">
      <w:r>
        <w:t>Generalsekreterarna föredrog förslag till fördelning av återställningsstöd till scoutkårer.</w:t>
      </w:r>
      <w:r w:rsidR="00795909" w:rsidRPr="00795909">
        <w:t xml:space="preserve"> </w:t>
      </w:r>
      <w:r w:rsidR="00795909">
        <w:t>Scouterna beviljades ur statsbudgeten 2022 ett återställningsstöd för att dämpa de negativa ekonomiska effekterna på scoutkårerna i samband med pandemin. Stödet på 20 miljoner var treårigt</w:t>
      </w:r>
      <w:r w:rsidR="00183021">
        <w:t xml:space="preserve"> för nytt beslut varje år</w:t>
      </w:r>
      <w:r w:rsidR="00795909">
        <w:t>, 2024 är sista året som stödet kommer att betalas ut. Fördelningen delgavs styrelsen som bilaga till skriftligt underla</w:t>
      </w:r>
      <w:r w:rsidR="00866FE1">
        <w:t>g</w:t>
      </w:r>
      <w:r w:rsidR="006F6E7A">
        <w:t xml:space="preserve"> som redogjorde för bakgrunden till fördelningen. </w:t>
      </w:r>
    </w:p>
    <w:p w14:paraId="4F2C9607" w14:textId="77777777" w:rsidR="002367AB" w:rsidRDefault="002367AB" w:rsidP="002367AB">
      <w:pPr>
        <w:rPr>
          <w:rFonts w:cs="Times New Roman"/>
          <w:i/>
          <w:iCs/>
          <w:lang w:eastAsia="en-US"/>
        </w:rPr>
      </w:pPr>
      <w:r w:rsidRPr="007C32A2">
        <w:rPr>
          <w:rFonts w:cs="Times New Roman"/>
          <w:i/>
          <w:iCs/>
          <w:lang w:eastAsia="en-US"/>
        </w:rPr>
        <w:t>Styrelsen beslutade:</w:t>
      </w:r>
    </w:p>
    <w:p w14:paraId="7C8479F5" w14:textId="5EEA9847" w:rsidR="002367AB" w:rsidRDefault="002367AB" w:rsidP="002367AB">
      <w:pPr>
        <w:rPr>
          <w:rFonts w:cs="Times New Roman"/>
          <w:lang w:eastAsia="en-US"/>
        </w:rPr>
      </w:pPr>
      <w:r w:rsidRPr="007C32A2">
        <w:rPr>
          <w:rFonts w:cs="Times New Roman"/>
          <w:b/>
          <w:bCs/>
          <w:lang w:eastAsia="en-US"/>
        </w:rPr>
        <w:t>att</w:t>
      </w:r>
      <w:r w:rsidRPr="007C32A2">
        <w:rPr>
          <w:rFonts w:cs="Times New Roman"/>
          <w:lang w:eastAsia="en-US"/>
        </w:rPr>
        <w:t xml:space="preserve"> </w:t>
      </w:r>
      <w:r w:rsidRPr="007C32A2">
        <w:rPr>
          <w:rFonts w:cs="Times New Roman"/>
          <w:lang w:eastAsia="en-US"/>
        </w:rPr>
        <w:tab/>
      </w:r>
      <w:r>
        <w:t>fördela återställningsstödet enligt bifogat förslag</w:t>
      </w:r>
    </w:p>
    <w:p w14:paraId="12EF13A2" w14:textId="52A2DC33" w:rsidR="00F84159" w:rsidRPr="002367AB" w:rsidRDefault="00F84159" w:rsidP="002367AB">
      <w:r w:rsidRPr="00F24A40">
        <w:rPr>
          <w:rFonts w:cs="Times New Roman"/>
          <w:b/>
          <w:bCs/>
          <w:lang w:eastAsia="en-US"/>
        </w:rPr>
        <w:t>att</w:t>
      </w:r>
      <w:r>
        <w:rPr>
          <w:rFonts w:cs="Times New Roman"/>
          <w:lang w:eastAsia="en-US"/>
        </w:rPr>
        <w:tab/>
      </w:r>
      <w:r w:rsidR="00F24A40">
        <w:rPr>
          <w:rFonts w:cs="Times New Roman"/>
          <w:lang w:eastAsia="en-US"/>
        </w:rPr>
        <w:t>omedelbart justera denna paragraf</w:t>
      </w:r>
    </w:p>
    <w:p w14:paraId="2ED0AD44" w14:textId="77777777" w:rsidR="002367AB" w:rsidRDefault="002367AB" w:rsidP="002367AB"/>
    <w:p w14:paraId="20E511A7" w14:textId="4A48BE6C" w:rsidR="00034A24" w:rsidRDefault="00034A24" w:rsidP="00034A24">
      <w:pPr>
        <w:pStyle w:val="Heading3"/>
      </w:pPr>
      <w:r>
        <w:t>§ 9</w:t>
      </w:r>
      <w:r>
        <w:tab/>
      </w:r>
      <w:r w:rsidR="00290437">
        <w:t>Årsredovisning för Stiftelsen Scouternas folkhögskola 2023</w:t>
      </w:r>
    </w:p>
    <w:p w14:paraId="01361DE5" w14:textId="42A2D486" w:rsidR="005006CB" w:rsidRDefault="00E90FE1" w:rsidP="00034A24">
      <w:pPr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Generalsekreterarna föredrog ärende avseende </w:t>
      </w:r>
      <w:r w:rsidR="00F03B28">
        <w:rPr>
          <w:rFonts w:cs="Times New Roman"/>
          <w:lang w:eastAsia="en-US"/>
        </w:rPr>
        <w:t>godkännande av årsredovisning för Stiftelsen Scouternas Folkhögskola och beviljande av ansvarsfrihet. Som underlag till beslut presenterades, förutom årsredovisningen, den tillhörande revisionsberättelsen.</w:t>
      </w:r>
    </w:p>
    <w:p w14:paraId="6CEAE246" w14:textId="77777777" w:rsidR="00CB20E2" w:rsidRDefault="00CB20E2" w:rsidP="00CB20E2">
      <w:pPr>
        <w:rPr>
          <w:rFonts w:cs="Times New Roman"/>
          <w:i/>
          <w:iCs/>
          <w:lang w:eastAsia="en-US"/>
        </w:rPr>
      </w:pPr>
      <w:r w:rsidRPr="007C32A2">
        <w:rPr>
          <w:rFonts w:cs="Times New Roman"/>
          <w:i/>
          <w:iCs/>
          <w:lang w:eastAsia="en-US"/>
        </w:rPr>
        <w:t>Styrelsen beslutade:</w:t>
      </w:r>
    </w:p>
    <w:p w14:paraId="0FA6B4B0" w14:textId="2A60B144" w:rsidR="00CD15E7" w:rsidRDefault="00CB20E2" w:rsidP="00CD15E7">
      <w:r w:rsidRPr="007C32A2">
        <w:rPr>
          <w:rFonts w:cs="Times New Roman"/>
          <w:b/>
          <w:bCs/>
          <w:lang w:eastAsia="en-US"/>
        </w:rPr>
        <w:t>att</w:t>
      </w:r>
      <w:r w:rsidRPr="007C32A2">
        <w:rPr>
          <w:rFonts w:cs="Times New Roman"/>
          <w:lang w:eastAsia="en-US"/>
        </w:rPr>
        <w:t xml:space="preserve"> </w:t>
      </w:r>
      <w:r w:rsidRPr="007C32A2">
        <w:rPr>
          <w:rFonts w:cs="Times New Roman"/>
          <w:lang w:eastAsia="en-US"/>
        </w:rPr>
        <w:tab/>
      </w:r>
      <w:r w:rsidR="00CD15E7">
        <w:t>godkänna årsredovisningen 2023 för Stiftelsen Scouternas Folkhögskola.</w:t>
      </w:r>
    </w:p>
    <w:p w14:paraId="49E4E325" w14:textId="3AF56231" w:rsidR="00CB20E2" w:rsidRPr="00CB20E2" w:rsidRDefault="00CB20E2" w:rsidP="00CD15E7">
      <w:pPr>
        <w:ind w:left="1304" w:hanging="1304"/>
      </w:pPr>
      <w:r w:rsidRPr="007C32A2">
        <w:rPr>
          <w:rFonts w:cs="Times New Roman"/>
          <w:b/>
          <w:bCs/>
          <w:lang w:eastAsia="en-US"/>
        </w:rPr>
        <w:t>att</w:t>
      </w:r>
      <w:r w:rsidRPr="007C32A2">
        <w:rPr>
          <w:rFonts w:cs="Times New Roman"/>
          <w:lang w:eastAsia="en-US"/>
        </w:rPr>
        <w:t xml:space="preserve"> </w:t>
      </w:r>
      <w:r w:rsidRPr="007C32A2">
        <w:rPr>
          <w:rFonts w:cs="Times New Roman"/>
          <w:lang w:eastAsia="en-US"/>
        </w:rPr>
        <w:tab/>
      </w:r>
      <w:r w:rsidR="00CD15E7">
        <w:t>bevilja ansvarsfrihet för styrelsen för Stiftelsen Scouternas Folkhögskola för 2023 års förvaltning.</w:t>
      </w:r>
    </w:p>
    <w:p w14:paraId="3C0799FC" w14:textId="2BBE86A2" w:rsidR="00FD29E0" w:rsidRDefault="00FD29E0" w:rsidP="00FD29E0">
      <w:pPr>
        <w:pStyle w:val="Heading3"/>
      </w:pPr>
      <w:r>
        <w:t>§ 10</w:t>
      </w:r>
      <w:r>
        <w:tab/>
      </w:r>
      <w:r w:rsidR="006D5CB6">
        <w:t>Valberedning för Stiftelsen Scouternas folkhögskola</w:t>
      </w:r>
    </w:p>
    <w:p w14:paraId="085161AE" w14:textId="7BBFEA33" w:rsidR="00EB375A" w:rsidRDefault="00094F90" w:rsidP="00EB375A">
      <w:pPr>
        <w:rPr>
          <w:rFonts w:cs="Times New Roman"/>
          <w:lang w:eastAsia="en-US"/>
        </w:rPr>
      </w:pPr>
      <w:r>
        <w:rPr>
          <w:rFonts w:cs="Times New Roman"/>
          <w:lang w:eastAsia="en-US"/>
        </w:rPr>
        <w:t>Ordförandena</w:t>
      </w:r>
      <w:r w:rsidR="007C03B6">
        <w:rPr>
          <w:rFonts w:cs="Times New Roman"/>
          <w:lang w:eastAsia="en-US"/>
        </w:rPr>
        <w:t xml:space="preserve"> föredrog ärende om </w:t>
      </w:r>
      <w:r w:rsidR="00BE1F28">
        <w:rPr>
          <w:rFonts w:cs="Times New Roman"/>
          <w:lang w:eastAsia="en-US"/>
        </w:rPr>
        <w:t xml:space="preserve">att utse valberedning inom styrelsen för att bereda val av ny styrelse för Stiftelsen Scouternas Folkhögskola innan 2024 års utgång. </w:t>
      </w:r>
    </w:p>
    <w:p w14:paraId="5C3F384D" w14:textId="77777777" w:rsidR="009034DD" w:rsidRDefault="009034DD" w:rsidP="009034DD">
      <w:pPr>
        <w:rPr>
          <w:rFonts w:cs="Times New Roman"/>
          <w:i/>
          <w:iCs/>
          <w:lang w:eastAsia="en-US"/>
        </w:rPr>
      </w:pPr>
      <w:r w:rsidRPr="007C32A2">
        <w:rPr>
          <w:rFonts w:cs="Times New Roman"/>
          <w:i/>
          <w:iCs/>
          <w:lang w:eastAsia="en-US"/>
        </w:rPr>
        <w:t>Styrelsen beslutade:</w:t>
      </w:r>
    </w:p>
    <w:p w14:paraId="449C1F21" w14:textId="3FF1960D" w:rsidR="009034DD" w:rsidRPr="000F05E3" w:rsidRDefault="009034DD" w:rsidP="00EB375A">
      <w:r w:rsidRPr="007C32A2">
        <w:rPr>
          <w:rFonts w:cs="Times New Roman"/>
          <w:b/>
          <w:bCs/>
          <w:lang w:eastAsia="en-US"/>
        </w:rPr>
        <w:t>att</w:t>
      </w:r>
      <w:r w:rsidRPr="007C32A2">
        <w:rPr>
          <w:rFonts w:cs="Times New Roman"/>
          <w:lang w:eastAsia="en-US"/>
        </w:rPr>
        <w:t xml:space="preserve"> </w:t>
      </w:r>
      <w:r w:rsidRPr="007C32A2">
        <w:rPr>
          <w:rFonts w:cs="Times New Roman"/>
          <w:lang w:eastAsia="en-US"/>
        </w:rPr>
        <w:tab/>
      </w:r>
      <w:r>
        <w:t xml:space="preserve">utse </w:t>
      </w:r>
      <w:r w:rsidR="00A60C7C">
        <w:t>Linn</w:t>
      </w:r>
      <w:r>
        <w:t xml:space="preserve"> och </w:t>
      </w:r>
      <w:r w:rsidR="00A60C7C">
        <w:t xml:space="preserve">Dimitrij </w:t>
      </w:r>
      <w:r>
        <w:t xml:space="preserve">att bereda ny styrelse </w:t>
      </w:r>
      <w:r w:rsidR="00AF4A91">
        <w:t>till Stiftelsen Scouternas Folkhögskola.</w:t>
      </w:r>
    </w:p>
    <w:p w14:paraId="7F17B937" w14:textId="0D484DCD" w:rsidR="00BD4594" w:rsidRDefault="00BD4594" w:rsidP="00BD4594">
      <w:pPr>
        <w:pStyle w:val="Heading3"/>
      </w:pPr>
      <w:r>
        <w:t>§ 11</w:t>
      </w:r>
      <w:r>
        <w:tab/>
      </w:r>
      <w:r w:rsidR="00C8680C">
        <w:t>Utredning om ökat stämmodeltagande</w:t>
      </w:r>
    </w:p>
    <w:p w14:paraId="072EB1BD" w14:textId="29D11B40" w:rsidR="00E540E2" w:rsidRDefault="00094F90" w:rsidP="00ED349D">
      <w:r>
        <w:t>Generalsekret</w:t>
      </w:r>
      <w:r w:rsidR="008166B6">
        <w:t>erarna föredrog en utredning som presenterats för styrelsen på ämnet ökat stämmodeltagande. Utredningen har genomförts av Demokratigruppen och författats av Nils Lag</w:t>
      </w:r>
      <w:r w:rsidR="00894A32">
        <w:t>n</w:t>
      </w:r>
      <w:r w:rsidR="008166B6">
        <w:t xml:space="preserve">emo, Albin Edlund och Emil Mattsson. </w:t>
      </w:r>
      <w:r w:rsidR="00894A32">
        <w:t xml:space="preserve">Utredningen har genomförts enligt </w:t>
      </w:r>
      <w:r w:rsidR="00324459">
        <w:t xml:space="preserve">styrelsebeslut vid styrelsemöte 4 2023 (2023-05-13). </w:t>
      </w:r>
    </w:p>
    <w:p w14:paraId="1E5E5540" w14:textId="39542228" w:rsidR="00A978B6" w:rsidRPr="00E540E2" w:rsidRDefault="005C550F" w:rsidP="00ED349D">
      <w:pPr>
        <w:rPr>
          <w:rFonts w:cs="Times New Roman"/>
          <w:lang w:eastAsia="en-US"/>
        </w:rPr>
      </w:pPr>
      <w:r>
        <w:t xml:space="preserve">Styrelsen tackar för rapporten och gör </w:t>
      </w:r>
      <w:r w:rsidR="00D768F6">
        <w:t xml:space="preserve">särskilt </w:t>
      </w:r>
      <w:r>
        <w:t xml:space="preserve">medskicket </w:t>
      </w:r>
      <w:r w:rsidR="00D703B4">
        <w:t>att utvidg</w:t>
      </w:r>
      <w:r w:rsidR="00F023FD">
        <w:t xml:space="preserve">ade påverkansmöjligheter </w:t>
      </w:r>
      <w:r w:rsidR="00D768F6">
        <w:t xml:space="preserve">är positivt.  </w:t>
      </w:r>
      <w:r w:rsidR="00CB4A1F">
        <w:t xml:space="preserve">Styrelsen </w:t>
      </w:r>
      <w:r w:rsidR="00964608">
        <w:t>ö</w:t>
      </w:r>
      <w:r w:rsidR="00DC659A">
        <w:t xml:space="preserve">nskar </w:t>
      </w:r>
      <w:r w:rsidR="00CB4A1F">
        <w:t>information om logistiska, ekonomiska och tidsmässiga utmaningarna</w:t>
      </w:r>
      <w:r w:rsidR="00964608">
        <w:t xml:space="preserve"> när frågorna ställs till kårerna</w:t>
      </w:r>
      <w:r w:rsidR="00CB4A1F">
        <w:t xml:space="preserve">. </w:t>
      </w:r>
      <w:r w:rsidR="003F3591">
        <w:t xml:space="preserve">I augusti vill styrelsen </w:t>
      </w:r>
      <w:r w:rsidR="00EB099A">
        <w:t xml:space="preserve">att rapporten återger åtgärder som går att agera </w:t>
      </w:r>
      <w:r w:rsidR="00E6224C">
        <w:t xml:space="preserve">inför DJ24 (och åtgärder som </w:t>
      </w:r>
      <w:r w:rsidR="008A3ADD">
        <w:t xml:space="preserve">kan implementeras inför DJ26). </w:t>
      </w:r>
      <w:r w:rsidR="00EB099A">
        <w:t xml:space="preserve"> </w:t>
      </w:r>
    </w:p>
    <w:p w14:paraId="5BAE083A" w14:textId="6DC22593" w:rsidR="00181643" w:rsidRDefault="00181643" w:rsidP="00181643">
      <w:pPr>
        <w:pStyle w:val="Heading3"/>
      </w:pPr>
      <w:r>
        <w:t xml:space="preserve">§ </w:t>
      </w:r>
      <w:r w:rsidR="005438AD">
        <w:t>12</w:t>
      </w:r>
      <w:r>
        <w:tab/>
      </w:r>
      <w:r w:rsidR="00C8680C">
        <w:t>Utvärdering av generalsekreterarna</w:t>
      </w:r>
    </w:p>
    <w:p w14:paraId="6BE820FD" w14:textId="560F38D2" w:rsidR="00A221D8" w:rsidRPr="00C8680C" w:rsidRDefault="004F54A3" w:rsidP="00A23085">
      <w:pPr>
        <w:rPr>
          <w:rFonts w:cs="Times New Roman"/>
          <w:lang w:eastAsia="en-US"/>
        </w:rPr>
      </w:pPr>
      <w:r>
        <w:t xml:space="preserve">Ordförandena föredrog ärende om utvärdering generalsekreterarna. Utvärderingen sker årligen enligt </w:t>
      </w:r>
      <w:r w:rsidR="00D361FE">
        <w:t xml:space="preserve">styrelsens interna rutiner och genomfördes senast av ordförandena den 2024-03-13. </w:t>
      </w:r>
    </w:p>
    <w:p w14:paraId="37D5A63A" w14:textId="374ECE66" w:rsidR="000F05E3" w:rsidRPr="004A0015" w:rsidRDefault="000F05E3" w:rsidP="004A0015">
      <w:pPr>
        <w:pStyle w:val="Heading3"/>
      </w:pPr>
      <w:r>
        <w:t>§ 1</w:t>
      </w:r>
      <w:r w:rsidR="00C8680C">
        <w:t>3</w:t>
      </w:r>
      <w:r>
        <w:tab/>
        <w:t>Beslutsuppföljning</w:t>
      </w:r>
    </w:p>
    <w:p w14:paraId="7C62564C" w14:textId="7C5DDC34" w:rsidR="00ED4E70" w:rsidRPr="00ED4E70" w:rsidRDefault="00C3266E" w:rsidP="003B1050">
      <w:pPr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Generalsekreterarna </w:t>
      </w:r>
      <w:r w:rsidR="004A19A9">
        <w:rPr>
          <w:rFonts w:cs="Times New Roman"/>
          <w:lang w:eastAsia="en-US"/>
        </w:rPr>
        <w:t xml:space="preserve">gick igenom listan med utestående ärenden och rapporterade status på </w:t>
      </w:r>
      <w:r w:rsidR="00BA17AC">
        <w:rPr>
          <w:rFonts w:cs="Times New Roman"/>
          <w:lang w:eastAsia="en-US"/>
        </w:rPr>
        <w:t xml:space="preserve">pågående och avslutade ärenden. </w:t>
      </w:r>
    </w:p>
    <w:p w14:paraId="00F7A848" w14:textId="3C50A1F7" w:rsidR="003B1050" w:rsidRDefault="003B1050" w:rsidP="003B1050">
      <w:pPr>
        <w:rPr>
          <w:rFonts w:cs="Times New Roman"/>
          <w:i/>
          <w:iCs/>
          <w:lang w:eastAsia="en-US"/>
        </w:rPr>
      </w:pPr>
      <w:r w:rsidRPr="007C32A2">
        <w:rPr>
          <w:rFonts w:cs="Times New Roman"/>
          <w:i/>
          <w:iCs/>
          <w:lang w:eastAsia="en-US"/>
        </w:rPr>
        <w:t>Styrelsen beslutade:</w:t>
      </w:r>
    </w:p>
    <w:p w14:paraId="3CD3743B" w14:textId="42399375" w:rsidR="00D16FF7" w:rsidRDefault="00D16FF7" w:rsidP="00D16FF7">
      <w:pPr>
        <w:ind w:left="1304" w:hanging="1304"/>
      </w:pPr>
      <w:r w:rsidRPr="007C32A2">
        <w:rPr>
          <w:rFonts w:cs="Times New Roman"/>
          <w:b/>
          <w:bCs/>
          <w:lang w:eastAsia="en-US"/>
        </w:rPr>
        <w:t>att</w:t>
      </w:r>
      <w:r w:rsidRPr="007C32A2">
        <w:rPr>
          <w:rFonts w:cs="Times New Roman"/>
          <w:lang w:eastAsia="en-US"/>
        </w:rPr>
        <w:t xml:space="preserve"> </w:t>
      </w:r>
      <w:r w:rsidRPr="007C32A2"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>klarmarkera 2024/S3/9, 2024/S2/12</w:t>
      </w:r>
      <w:r w:rsidR="00F86B0D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 xml:space="preserve">och 2023/S3/11 </w:t>
      </w:r>
    </w:p>
    <w:p w14:paraId="2BD180DC" w14:textId="6C8370B8" w:rsidR="000D01A6" w:rsidRDefault="00801524" w:rsidP="00801524">
      <w:pPr>
        <w:pStyle w:val="Heading3"/>
      </w:pPr>
      <w:r>
        <w:t>§ 1</w:t>
      </w:r>
      <w:r w:rsidR="00C8680C">
        <w:t>4</w:t>
      </w:r>
      <w:r>
        <w:tab/>
      </w:r>
      <w:r w:rsidR="000D01A6">
        <w:t>Nya scoutkårer</w:t>
      </w:r>
    </w:p>
    <w:p w14:paraId="2ABE7F09" w14:textId="77777777" w:rsidR="005E4C20" w:rsidRDefault="005E4C20" w:rsidP="005E4C20">
      <w:r>
        <w:t xml:space="preserve">Generalsekreterarna föredrog ärende avseende tre nya scoutkårer som förhandsgodkänts av kansliet enligt fastställd rutin. Styrelsen hade på förhand tagit del av skriftligt underlag. </w:t>
      </w:r>
    </w:p>
    <w:p w14:paraId="19736649" w14:textId="0D0D62D3" w:rsidR="00190C3C" w:rsidRDefault="00190C3C" w:rsidP="00190C3C">
      <w:pPr>
        <w:rPr>
          <w:rFonts w:cs="Times New Roman"/>
          <w:i/>
          <w:iCs/>
          <w:lang w:eastAsia="en-US"/>
        </w:rPr>
      </w:pPr>
      <w:r w:rsidRPr="007C32A2">
        <w:rPr>
          <w:rFonts w:cs="Times New Roman"/>
          <w:i/>
          <w:iCs/>
          <w:lang w:eastAsia="en-US"/>
        </w:rPr>
        <w:t>Styrelsen beslutade:</w:t>
      </w:r>
    </w:p>
    <w:p w14:paraId="08F190EA" w14:textId="7E8BDCC8" w:rsidR="00920D36" w:rsidRDefault="00920D36" w:rsidP="00920D36">
      <w:r w:rsidRPr="007C32A2">
        <w:rPr>
          <w:rFonts w:cs="Times New Roman"/>
          <w:b/>
          <w:bCs/>
          <w:lang w:eastAsia="en-US"/>
        </w:rPr>
        <w:t>att</w:t>
      </w:r>
      <w:r>
        <w:tab/>
        <w:t>välkomna S:t Markus scoutkår till Scouterna</w:t>
      </w:r>
    </w:p>
    <w:p w14:paraId="36510F8A" w14:textId="1A2C30D0" w:rsidR="00920D36" w:rsidRDefault="00920D36" w:rsidP="00920D36">
      <w:r w:rsidRPr="007C32A2">
        <w:rPr>
          <w:rFonts w:cs="Times New Roman"/>
          <w:b/>
          <w:bCs/>
          <w:lang w:eastAsia="en-US"/>
        </w:rPr>
        <w:t>att</w:t>
      </w:r>
      <w:r>
        <w:tab/>
        <w:t>välkomna Hofors scoutkår till Scouterna</w:t>
      </w:r>
    </w:p>
    <w:p w14:paraId="5ECDF341" w14:textId="799E9FC6" w:rsidR="00920D36" w:rsidRDefault="00920D36" w:rsidP="00920D36">
      <w:r w:rsidRPr="007C32A2">
        <w:rPr>
          <w:rFonts w:cs="Times New Roman"/>
          <w:b/>
          <w:bCs/>
          <w:lang w:eastAsia="en-US"/>
        </w:rPr>
        <w:t>att</w:t>
      </w:r>
      <w:r>
        <w:tab/>
        <w:t>välkomna Frälsningsarmén Halmstad Scoutkår till Scouterna</w:t>
      </w:r>
    </w:p>
    <w:p w14:paraId="56DCDFCD" w14:textId="44608821" w:rsidR="00801524" w:rsidRDefault="000D01A6" w:rsidP="00801524">
      <w:pPr>
        <w:pStyle w:val="Heading3"/>
      </w:pPr>
      <w:r>
        <w:t>§ 1</w:t>
      </w:r>
      <w:r w:rsidR="00DA757F">
        <w:t>5</w:t>
      </w:r>
      <w:r>
        <w:tab/>
      </w:r>
      <w:r w:rsidR="008B5829">
        <w:t>Övriga frågor</w:t>
      </w:r>
    </w:p>
    <w:p w14:paraId="52094F89" w14:textId="4455894B" w:rsidR="000D01A6" w:rsidRPr="000D01A6" w:rsidRDefault="009733B3" w:rsidP="000D01A6">
      <w:r>
        <w:t xml:space="preserve">Inga övriga frågor behandlades. </w:t>
      </w:r>
    </w:p>
    <w:p w14:paraId="1700C388" w14:textId="7EB657AE" w:rsidR="00181643" w:rsidRDefault="00181643" w:rsidP="00181643">
      <w:pPr>
        <w:pStyle w:val="Heading3"/>
      </w:pPr>
      <w:r>
        <w:t xml:space="preserve">§ </w:t>
      </w:r>
      <w:r w:rsidR="00613F1C">
        <w:t>1</w:t>
      </w:r>
      <w:r w:rsidR="00DA757F">
        <w:t>6</w:t>
      </w:r>
      <w:r>
        <w:tab/>
      </w:r>
      <w:r w:rsidR="00613F1C">
        <w:t>Nästa möte</w:t>
      </w:r>
    </w:p>
    <w:p w14:paraId="3A617D05" w14:textId="1FEBE4AC" w:rsidR="00D7700D" w:rsidRPr="0052532A" w:rsidRDefault="004A51A0" w:rsidP="0052532A">
      <w:pPr>
        <w:rPr>
          <w:rFonts w:cs="Times New Roman"/>
          <w:lang w:eastAsia="en-US"/>
        </w:rPr>
      </w:pPr>
      <w:r>
        <w:rPr>
          <w:rFonts w:cs="Times New Roman"/>
          <w:lang w:eastAsia="en-US"/>
        </w:rPr>
        <w:t>Nästa</w:t>
      </w:r>
      <w:r w:rsidR="0052532A">
        <w:rPr>
          <w:rFonts w:cs="Times New Roman"/>
          <w:lang w:eastAsia="en-US"/>
        </w:rPr>
        <w:t xml:space="preserve"> </w:t>
      </w:r>
      <w:r w:rsidR="00931069">
        <w:rPr>
          <w:rFonts w:cs="Times New Roman"/>
          <w:lang w:eastAsia="en-US"/>
        </w:rPr>
        <w:t xml:space="preserve">ordinarie styrelsemöte hålls </w:t>
      </w:r>
      <w:r w:rsidR="005E4C20">
        <w:rPr>
          <w:rFonts w:cs="Times New Roman"/>
          <w:lang w:eastAsia="en-US"/>
        </w:rPr>
        <w:t>18–19</w:t>
      </w:r>
      <w:r w:rsidR="001D2A02">
        <w:rPr>
          <w:rFonts w:cs="Times New Roman"/>
          <w:lang w:eastAsia="en-US"/>
        </w:rPr>
        <w:t xml:space="preserve"> maj </w:t>
      </w:r>
      <w:r w:rsidR="00151206">
        <w:rPr>
          <w:rFonts w:cs="Times New Roman"/>
          <w:lang w:eastAsia="en-US"/>
        </w:rPr>
        <w:t>i Malmö</w:t>
      </w:r>
      <w:r w:rsidR="0052532A">
        <w:rPr>
          <w:rFonts w:cs="Times New Roman"/>
          <w:lang w:eastAsia="en-US"/>
        </w:rPr>
        <w:t>.</w:t>
      </w:r>
      <w:r w:rsidR="00151206">
        <w:rPr>
          <w:rFonts w:cs="Times New Roman"/>
          <w:lang w:eastAsia="en-US"/>
        </w:rPr>
        <w:t xml:space="preserve"> </w:t>
      </w:r>
      <w:r w:rsidR="0052532A">
        <w:rPr>
          <w:rFonts w:cs="Times New Roman"/>
          <w:lang w:eastAsia="en-US"/>
        </w:rPr>
        <w:t xml:space="preserve"> </w:t>
      </w:r>
    </w:p>
    <w:p w14:paraId="01DE2609" w14:textId="471BE5FC" w:rsidR="001776F1" w:rsidRDefault="00D62A3B" w:rsidP="00F42191">
      <w:pPr>
        <w:pStyle w:val="Heading3"/>
      </w:pPr>
      <w:r>
        <w:t xml:space="preserve">§ </w:t>
      </w:r>
      <w:r w:rsidR="000E0555">
        <w:t>2</w:t>
      </w:r>
      <w:r w:rsidR="00DA757F">
        <w:t>7</w:t>
      </w:r>
      <w:r w:rsidR="00F42191">
        <w:tab/>
      </w:r>
      <w:r>
        <w:t>Mötets avslutande</w:t>
      </w:r>
    </w:p>
    <w:p w14:paraId="4265D414" w14:textId="782411B8" w:rsidR="001776F1" w:rsidRDefault="00613F1C" w:rsidP="001776F1">
      <w:r>
        <w:t xml:space="preserve">Ordförande </w:t>
      </w:r>
      <w:r w:rsidR="00DA757F">
        <w:t>Viktor Lundqvist</w:t>
      </w:r>
      <w:r>
        <w:t xml:space="preserve"> förklarade mötet avslutat och tackade för visat intresse.</w:t>
      </w:r>
    </w:p>
    <w:p w14:paraId="045E4458" w14:textId="77777777" w:rsidR="00181643" w:rsidRDefault="00181643" w:rsidP="001A4924">
      <w:pPr>
        <w:rPr>
          <w:rFonts w:ascii="Franklin Gothic Book" w:hAnsi="Franklin Gothic Book"/>
          <w:sz w:val="20"/>
          <w:szCs w:val="20"/>
        </w:rPr>
      </w:pPr>
    </w:p>
    <w:p w14:paraId="5A439A5D" w14:textId="77777777" w:rsidR="00C03BE0" w:rsidRDefault="00C03BE0" w:rsidP="001A4924">
      <w:pPr>
        <w:rPr>
          <w:rFonts w:ascii="Franklin Gothic Book" w:hAnsi="Franklin Gothic Book"/>
          <w:sz w:val="20"/>
          <w:szCs w:val="20"/>
        </w:rPr>
      </w:pPr>
    </w:p>
    <w:p w14:paraId="471589A9" w14:textId="77777777" w:rsidR="00920BB5" w:rsidRDefault="00920BB5" w:rsidP="001A4924">
      <w:pPr>
        <w:rPr>
          <w:rFonts w:ascii="Franklin Gothic Book" w:hAnsi="Franklin Gothic Book"/>
          <w:sz w:val="20"/>
          <w:szCs w:val="20"/>
        </w:rPr>
      </w:pPr>
    </w:p>
    <w:p w14:paraId="0DB2F05D" w14:textId="77777777" w:rsidR="00920BB5" w:rsidRDefault="00920BB5" w:rsidP="001A4924">
      <w:pPr>
        <w:rPr>
          <w:rFonts w:ascii="Franklin Gothic Book" w:hAnsi="Franklin Gothic Book"/>
          <w:sz w:val="20"/>
          <w:szCs w:val="20"/>
        </w:rPr>
      </w:pPr>
    </w:p>
    <w:p w14:paraId="54A762E2" w14:textId="77777777" w:rsidR="00920BB5" w:rsidRDefault="00920BB5" w:rsidP="001A4924">
      <w:pPr>
        <w:rPr>
          <w:rFonts w:ascii="Franklin Gothic Book" w:hAnsi="Franklin Gothic Book"/>
          <w:sz w:val="20"/>
          <w:szCs w:val="20"/>
        </w:rPr>
      </w:pPr>
    </w:p>
    <w:p w14:paraId="126A041D" w14:textId="77777777" w:rsidR="00920BB5" w:rsidRDefault="00920BB5" w:rsidP="001A4924">
      <w:pPr>
        <w:rPr>
          <w:rFonts w:ascii="Franklin Gothic Book" w:hAnsi="Franklin Gothic Book"/>
          <w:sz w:val="20"/>
          <w:szCs w:val="20"/>
        </w:rPr>
      </w:pPr>
    </w:p>
    <w:p w14:paraId="315400F1" w14:textId="77777777" w:rsidR="00920BB5" w:rsidRDefault="00920BB5" w:rsidP="001A4924">
      <w:pPr>
        <w:rPr>
          <w:rFonts w:ascii="Franklin Gothic Book" w:hAnsi="Franklin Gothic Book"/>
          <w:sz w:val="20"/>
          <w:szCs w:val="20"/>
        </w:rPr>
      </w:pPr>
    </w:p>
    <w:p w14:paraId="7B19DBD2" w14:textId="77777777" w:rsidR="00920BB5" w:rsidRDefault="00920BB5" w:rsidP="001A4924">
      <w:pPr>
        <w:rPr>
          <w:rFonts w:ascii="Franklin Gothic Book" w:hAnsi="Franklin Gothic Book"/>
          <w:sz w:val="20"/>
          <w:szCs w:val="20"/>
        </w:rPr>
      </w:pPr>
    </w:p>
    <w:p w14:paraId="6064DA39" w14:textId="2A4A6DAD" w:rsidR="004229E0" w:rsidRDefault="00181643" w:rsidP="001A4924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Protokollet signeras digitalt. Justerat den dag som framgår av elektroniska underskrifter:</w:t>
      </w:r>
    </w:p>
    <w:p w14:paraId="37CD494F" w14:textId="352C5FF4" w:rsidR="00181643" w:rsidRPr="00181643" w:rsidRDefault="00DA757F" w:rsidP="001A4924">
      <w:pPr>
        <w:rPr>
          <w:rFonts w:ascii="Franklin Gothic Book" w:hAnsi="Franklin Gothic Book"/>
          <w:i/>
          <w:iCs/>
          <w:sz w:val="20"/>
          <w:szCs w:val="20"/>
        </w:rPr>
      </w:pPr>
      <w:r>
        <w:rPr>
          <w:rFonts w:ascii="Franklin Gothic Book" w:hAnsi="Franklin Gothic Book"/>
          <w:i/>
          <w:iCs/>
          <w:sz w:val="20"/>
          <w:szCs w:val="20"/>
        </w:rPr>
        <w:t>Viktor Lundqvist</w:t>
      </w:r>
      <w:r w:rsidR="00181643" w:rsidRPr="00181643">
        <w:rPr>
          <w:rFonts w:ascii="Franklin Gothic Book" w:hAnsi="Franklin Gothic Book"/>
          <w:i/>
          <w:iCs/>
          <w:sz w:val="20"/>
          <w:szCs w:val="20"/>
        </w:rPr>
        <w:t>, Mötesordförande</w:t>
      </w:r>
    </w:p>
    <w:p w14:paraId="575456C1" w14:textId="51AFE817" w:rsidR="00181643" w:rsidRPr="00181643" w:rsidRDefault="00A3569D" w:rsidP="001A4924">
      <w:pPr>
        <w:rPr>
          <w:rFonts w:ascii="Franklin Gothic Book" w:hAnsi="Franklin Gothic Book"/>
          <w:i/>
          <w:iCs/>
          <w:sz w:val="20"/>
          <w:szCs w:val="20"/>
        </w:rPr>
      </w:pPr>
      <w:r w:rsidRPr="00A3569D">
        <w:rPr>
          <w:rFonts w:ascii="Franklin Gothic Book" w:hAnsi="Franklin Gothic Book"/>
          <w:i/>
          <w:iCs/>
          <w:sz w:val="20"/>
          <w:szCs w:val="20"/>
        </w:rPr>
        <w:t>Johan Pettersson</w:t>
      </w:r>
      <w:r w:rsidR="00181643" w:rsidRPr="00181643">
        <w:rPr>
          <w:rFonts w:ascii="Franklin Gothic Book" w:hAnsi="Franklin Gothic Book"/>
          <w:i/>
          <w:iCs/>
          <w:sz w:val="20"/>
          <w:szCs w:val="20"/>
        </w:rPr>
        <w:t>, Mötessekreterare</w:t>
      </w:r>
    </w:p>
    <w:p w14:paraId="1B579C40" w14:textId="09B11EE8" w:rsidR="00181643" w:rsidRPr="00181643" w:rsidRDefault="00DA757F" w:rsidP="001A4924">
      <w:pPr>
        <w:rPr>
          <w:i/>
          <w:iCs/>
        </w:rPr>
      </w:pPr>
      <w:r>
        <w:rPr>
          <w:rFonts w:ascii="Franklin Gothic Book" w:hAnsi="Franklin Gothic Book"/>
          <w:i/>
          <w:iCs/>
          <w:sz w:val="20"/>
          <w:szCs w:val="20"/>
        </w:rPr>
        <w:t>Albin Junhede</w:t>
      </w:r>
      <w:r w:rsidR="00181643" w:rsidRPr="00181643">
        <w:rPr>
          <w:rFonts w:ascii="Franklin Gothic Book" w:hAnsi="Franklin Gothic Book"/>
          <w:i/>
          <w:iCs/>
          <w:sz w:val="20"/>
          <w:szCs w:val="20"/>
        </w:rPr>
        <w:t>, Mötesjusterare</w:t>
      </w:r>
    </w:p>
    <w:sectPr w:rsidR="00181643" w:rsidRPr="00181643" w:rsidSect="00635B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1" w:bottom="1701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00F9B" w14:textId="77777777" w:rsidR="00635B75" w:rsidRDefault="00635B75" w:rsidP="00ED6C6F">
      <w:pPr>
        <w:spacing w:after="0" w:line="240" w:lineRule="auto"/>
      </w:pPr>
      <w:r>
        <w:separator/>
      </w:r>
    </w:p>
  </w:endnote>
  <w:endnote w:type="continuationSeparator" w:id="0">
    <w:p w14:paraId="0FD11306" w14:textId="77777777" w:rsidR="00635B75" w:rsidRDefault="00635B75" w:rsidP="00ED6C6F">
      <w:pPr>
        <w:spacing w:after="0" w:line="240" w:lineRule="auto"/>
      </w:pPr>
      <w:r>
        <w:continuationSeparator/>
      </w:r>
    </w:p>
  </w:endnote>
  <w:endnote w:type="continuationNotice" w:id="1">
    <w:p w14:paraId="668883E0" w14:textId="77777777" w:rsidR="00635B75" w:rsidRDefault="00635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B6DFB" w14:textId="77777777" w:rsidR="003600A4" w:rsidRDefault="00360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4FEC" w14:textId="77777777" w:rsidR="00ED6C6F" w:rsidRPr="00DF19B1" w:rsidRDefault="00ED6C6F" w:rsidP="00EB57E7">
    <w:pPr>
      <w:pStyle w:val="Footer"/>
      <w:jc w:val="right"/>
    </w:pPr>
    <w:r w:rsidRPr="00DF19B1">
      <w:rPr>
        <w:bCs/>
      </w:rPr>
      <w:fldChar w:fldCharType="begin"/>
    </w:r>
    <w:r w:rsidRPr="00DF19B1">
      <w:rPr>
        <w:bCs/>
      </w:rPr>
      <w:instrText>PAGE  \* Arabic  \* MERGEFORMAT</w:instrText>
    </w:r>
    <w:r w:rsidRPr="00DF19B1">
      <w:rPr>
        <w:bCs/>
      </w:rPr>
      <w:fldChar w:fldCharType="separate"/>
    </w:r>
    <w:r w:rsidR="00C4216C" w:rsidRPr="00DF19B1">
      <w:rPr>
        <w:bCs/>
        <w:noProof/>
      </w:rPr>
      <w:t>1</w:t>
    </w:r>
    <w:r w:rsidRPr="00DF19B1">
      <w:rPr>
        <w:bCs/>
      </w:rPr>
      <w:fldChar w:fldCharType="end"/>
    </w:r>
    <w:r w:rsidR="00035827" w:rsidRPr="00DF19B1">
      <w:rPr>
        <w:bCs/>
      </w:rPr>
      <w:t> </w:t>
    </w:r>
    <w:r w:rsidRPr="00DF19B1">
      <w:rPr>
        <w:bCs/>
      </w:rPr>
      <w:t>(</w:t>
    </w:r>
    <w:r w:rsidRPr="00DF19B1">
      <w:rPr>
        <w:bCs/>
      </w:rPr>
      <w:fldChar w:fldCharType="begin"/>
    </w:r>
    <w:r w:rsidRPr="00DF19B1">
      <w:rPr>
        <w:bCs/>
      </w:rPr>
      <w:instrText>NUMPAGES  \* Arabic  \* MERGEFORMAT</w:instrText>
    </w:r>
    <w:r w:rsidRPr="00DF19B1">
      <w:rPr>
        <w:bCs/>
      </w:rPr>
      <w:fldChar w:fldCharType="separate"/>
    </w:r>
    <w:r w:rsidR="00C4216C" w:rsidRPr="00DF19B1">
      <w:rPr>
        <w:bCs/>
        <w:noProof/>
      </w:rPr>
      <w:t>1</w:t>
    </w:r>
    <w:r w:rsidRPr="00DF19B1">
      <w:rPr>
        <w:bCs/>
      </w:rPr>
      <w:fldChar w:fldCharType="end"/>
    </w:r>
    <w:r w:rsidRPr="00DF19B1">
      <w:rPr>
        <w:b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16009" w14:textId="77777777" w:rsidR="001126B4" w:rsidRDefault="001126B4" w:rsidP="001126B4">
    <w:pPr>
      <w:pStyle w:val="Footer"/>
    </w:pPr>
    <w:r>
      <w:t>Scouterna | Post: Box 42034, 126 12 Stockholm | Besök: Instrumentvägen 19, Hägersten</w:t>
    </w:r>
  </w:p>
  <w:p w14:paraId="657DF5CF" w14:textId="77777777" w:rsidR="001126B4" w:rsidRDefault="001126B4" w:rsidP="001126B4">
    <w:pPr>
      <w:pStyle w:val="Footer"/>
    </w:pPr>
    <w:proofErr w:type="gramStart"/>
    <w:r>
      <w:t>Telefon växel</w:t>
    </w:r>
    <w:proofErr w:type="gramEnd"/>
    <w:r>
      <w:t>: + 46 8 568 432 00 | scouterna.se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DA15" w14:textId="77777777" w:rsidR="00635B75" w:rsidRDefault="00635B75" w:rsidP="00ED6C6F">
      <w:pPr>
        <w:spacing w:after="0" w:line="240" w:lineRule="auto"/>
      </w:pPr>
      <w:r>
        <w:separator/>
      </w:r>
    </w:p>
  </w:footnote>
  <w:footnote w:type="continuationSeparator" w:id="0">
    <w:p w14:paraId="4CF29832" w14:textId="77777777" w:rsidR="00635B75" w:rsidRDefault="00635B75" w:rsidP="00ED6C6F">
      <w:pPr>
        <w:spacing w:after="0" w:line="240" w:lineRule="auto"/>
      </w:pPr>
      <w:r>
        <w:continuationSeparator/>
      </w:r>
    </w:p>
  </w:footnote>
  <w:footnote w:type="continuationNotice" w:id="1">
    <w:p w14:paraId="64BEF630" w14:textId="77777777" w:rsidR="00635B75" w:rsidRDefault="00635B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4895" w14:textId="77777777" w:rsidR="003600A4" w:rsidRDefault="00360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2ACB" w14:textId="77777777" w:rsidR="00ED6C6F" w:rsidRPr="00532792" w:rsidRDefault="00532792" w:rsidP="00EB57E7">
    <w:pPr>
      <w:pStyle w:val="Header"/>
      <w:jc w:val="left"/>
    </w:pPr>
    <w:r w:rsidRPr="00532792">
      <w:rPr>
        <w:noProof/>
      </w:rPr>
      <w:drawing>
        <wp:inline distT="0" distB="0" distL="0" distR="0" wp14:anchorId="5716FBDD" wp14:editId="27C93B5B">
          <wp:extent cx="1188000" cy="351310"/>
          <wp:effectExtent l="0" t="0" r="0" b="0"/>
          <wp:docPr id="10" name="Bild 9">
            <a:extLst xmlns:a="http://schemas.openxmlformats.org/drawingml/2006/main">
              <a:ext uri="{FF2B5EF4-FFF2-40B4-BE49-F238E27FC236}">
                <a16:creationId xmlns:a16="http://schemas.microsoft.com/office/drawing/2014/main" id="{F94C6927-7ABA-47E6-5DB2-8ACEEA4DBB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9">
                    <a:extLst>
                      <a:ext uri="{FF2B5EF4-FFF2-40B4-BE49-F238E27FC236}">
                        <a16:creationId xmlns:a16="http://schemas.microsoft.com/office/drawing/2014/main" id="{F94C6927-7ABA-47E6-5DB2-8ACEEA4DBB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5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3161" w14:textId="77777777" w:rsidR="001126B4" w:rsidRDefault="001126B4" w:rsidP="001126B4">
    <w:pPr>
      <w:pStyle w:val="Header"/>
    </w:pPr>
    <w:r w:rsidRPr="00532792">
      <w:rPr>
        <w:noProof/>
      </w:rPr>
      <w:drawing>
        <wp:inline distT="0" distB="0" distL="0" distR="0" wp14:anchorId="6DF6E560" wp14:editId="33CA937B">
          <wp:extent cx="1672242" cy="494506"/>
          <wp:effectExtent l="0" t="0" r="4445" b="1270"/>
          <wp:docPr id="1" name="Bild 9">
            <a:extLst xmlns:a="http://schemas.openxmlformats.org/drawingml/2006/main">
              <a:ext uri="{FF2B5EF4-FFF2-40B4-BE49-F238E27FC236}">
                <a16:creationId xmlns:a16="http://schemas.microsoft.com/office/drawing/2014/main" id="{F94C6927-7ABA-47E6-5DB2-8ACEEA4DBB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9">
                    <a:extLst>
                      <a:ext uri="{FF2B5EF4-FFF2-40B4-BE49-F238E27FC236}">
                        <a16:creationId xmlns:a16="http://schemas.microsoft.com/office/drawing/2014/main" id="{F94C6927-7ABA-47E6-5DB2-8ACEEA4DBB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242" cy="494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767410"/>
    <w:multiLevelType w:val="hybridMultilevel"/>
    <w:tmpl w:val="26E8FD9C"/>
    <w:lvl w:ilvl="0" w:tplc="8E302EB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314C6"/>
    <w:multiLevelType w:val="hybridMultilevel"/>
    <w:tmpl w:val="4E7C7838"/>
    <w:lvl w:ilvl="0" w:tplc="D0A85FE6">
      <w:numFmt w:val="bullet"/>
      <w:lvlText w:val="-"/>
      <w:lvlJc w:val="left"/>
      <w:pPr>
        <w:ind w:left="420" w:hanging="360"/>
      </w:pPr>
      <w:rPr>
        <w:rFonts w:ascii="Garamond" w:eastAsiaTheme="minorEastAsia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287588942">
    <w:abstractNumId w:val="15"/>
  </w:num>
  <w:num w:numId="2" w16cid:durableId="1143084728">
    <w:abstractNumId w:val="3"/>
  </w:num>
  <w:num w:numId="3" w16cid:durableId="1285648311">
    <w:abstractNumId w:val="2"/>
  </w:num>
  <w:num w:numId="4" w16cid:durableId="261960562">
    <w:abstractNumId w:val="1"/>
  </w:num>
  <w:num w:numId="5" w16cid:durableId="1404183780">
    <w:abstractNumId w:val="0"/>
  </w:num>
  <w:num w:numId="6" w16cid:durableId="513810713">
    <w:abstractNumId w:val="8"/>
  </w:num>
  <w:num w:numId="7" w16cid:durableId="878051590">
    <w:abstractNumId w:val="7"/>
  </w:num>
  <w:num w:numId="8" w16cid:durableId="580219998">
    <w:abstractNumId w:val="6"/>
  </w:num>
  <w:num w:numId="9" w16cid:durableId="511381520">
    <w:abstractNumId w:val="5"/>
  </w:num>
  <w:num w:numId="10" w16cid:durableId="1207714511">
    <w:abstractNumId w:val="4"/>
  </w:num>
  <w:num w:numId="11" w16cid:durableId="347605371">
    <w:abstractNumId w:val="10"/>
  </w:num>
  <w:num w:numId="12" w16cid:durableId="2097238641">
    <w:abstractNumId w:val="8"/>
  </w:num>
  <w:num w:numId="13" w16cid:durableId="539627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3444254">
    <w:abstractNumId w:val="11"/>
  </w:num>
  <w:num w:numId="15" w16cid:durableId="1821531475">
    <w:abstractNumId w:val="9"/>
  </w:num>
  <w:num w:numId="16" w16cid:durableId="1218511938">
    <w:abstractNumId w:val="14"/>
  </w:num>
  <w:num w:numId="17" w16cid:durableId="568619161">
    <w:abstractNumId w:val="13"/>
  </w:num>
  <w:num w:numId="18" w16cid:durableId="824278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B1"/>
    <w:rsid w:val="00000F37"/>
    <w:rsid w:val="00007F45"/>
    <w:rsid w:val="00012AD9"/>
    <w:rsid w:val="000210F2"/>
    <w:rsid w:val="000232E3"/>
    <w:rsid w:val="000234CA"/>
    <w:rsid w:val="00023CF5"/>
    <w:rsid w:val="00024673"/>
    <w:rsid w:val="00027B9C"/>
    <w:rsid w:val="000304A9"/>
    <w:rsid w:val="000335B3"/>
    <w:rsid w:val="00034A24"/>
    <w:rsid w:val="00035827"/>
    <w:rsid w:val="000406A7"/>
    <w:rsid w:val="00041D92"/>
    <w:rsid w:val="000428AA"/>
    <w:rsid w:val="0004715E"/>
    <w:rsid w:val="000506E9"/>
    <w:rsid w:val="00050763"/>
    <w:rsid w:val="00052024"/>
    <w:rsid w:val="000564A8"/>
    <w:rsid w:val="000573E1"/>
    <w:rsid w:val="00061F4B"/>
    <w:rsid w:val="00063363"/>
    <w:rsid w:val="00074181"/>
    <w:rsid w:val="000813F4"/>
    <w:rsid w:val="00081E07"/>
    <w:rsid w:val="00083807"/>
    <w:rsid w:val="000879D1"/>
    <w:rsid w:val="000927CE"/>
    <w:rsid w:val="000945C6"/>
    <w:rsid w:val="00094F90"/>
    <w:rsid w:val="000968B4"/>
    <w:rsid w:val="000968FA"/>
    <w:rsid w:val="000A259F"/>
    <w:rsid w:val="000A277E"/>
    <w:rsid w:val="000A286B"/>
    <w:rsid w:val="000A3308"/>
    <w:rsid w:val="000A477E"/>
    <w:rsid w:val="000B4721"/>
    <w:rsid w:val="000C3054"/>
    <w:rsid w:val="000C60F9"/>
    <w:rsid w:val="000D01A6"/>
    <w:rsid w:val="000D1C78"/>
    <w:rsid w:val="000D29F7"/>
    <w:rsid w:val="000D333B"/>
    <w:rsid w:val="000D4286"/>
    <w:rsid w:val="000D787A"/>
    <w:rsid w:val="000E0555"/>
    <w:rsid w:val="000E373F"/>
    <w:rsid w:val="000F05E3"/>
    <w:rsid w:val="0010206C"/>
    <w:rsid w:val="00104807"/>
    <w:rsid w:val="00106E6E"/>
    <w:rsid w:val="0011117B"/>
    <w:rsid w:val="0011207E"/>
    <w:rsid w:val="001126B4"/>
    <w:rsid w:val="00121606"/>
    <w:rsid w:val="00123454"/>
    <w:rsid w:val="00124ECB"/>
    <w:rsid w:val="00127B84"/>
    <w:rsid w:val="001304C1"/>
    <w:rsid w:val="00136C6B"/>
    <w:rsid w:val="00142663"/>
    <w:rsid w:val="00143A8A"/>
    <w:rsid w:val="00151206"/>
    <w:rsid w:val="00151699"/>
    <w:rsid w:val="00152EB3"/>
    <w:rsid w:val="001776F1"/>
    <w:rsid w:val="00181643"/>
    <w:rsid w:val="00182D6D"/>
    <w:rsid w:val="00183021"/>
    <w:rsid w:val="001845CA"/>
    <w:rsid w:val="00190C3C"/>
    <w:rsid w:val="0019680D"/>
    <w:rsid w:val="00196D18"/>
    <w:rsid w:val="001A3CCA"/>
    <w:rsid w:val="001A4924"/>
    <w:rsid w:val="001A7D3F"/>
    <w:rsid w:val="001B1083"/>
    <w:rsid w:val="001B2002"/>
    <w:rsid w:val="001B4296"/>
    <w:rsid w:val="001B4BB9"/>
    <w:rsid w:val="001C11BF"/>
    <w:rsid w:val="001C3679"/>
    <w:rsid w:val="001C43F0"/>
    <w:rsid w:val="001D2A02"/>
    <w:rsid w:val="001D2DBD"/>
    <w:rsid w:val="001E0EC1"/>
    <w:rsid w:val="001E24DC"/>
    <w:rsid w:val="001F252B"/>
    <w:rsid w:val="00201AFD"/>
    <w:rsid w:val="002134A0"/>
    <w:rsid w:val="002168D4"/>
    <w:rsid w:val="00220B93"/>
    <w:rsid w:val="0023309C"/>
    <w:rsid w:val="0023354D"/>
    <w:rsid w:val="002346A2"/>
    <w:rsid w:val="00235637"/>
    <w:rsid w:val="002367AB"/>
    <w:rsid w:val="00237D8B"/>
    <w:rsid w:val="00243261"/>
    <w:rsid w:val="002611BD"/>
    <w:rsid w:val="00274084"/>
    <w:rsid w:val="00277654"/>
    <w:rsid w:val="00286981"/>
    <w:rsid w:val="00290437"/>
    <w:rsid w:val="00294842"/>
    <w:rsid w:val="00297BEB"/>
    <w:rsid w:val="002A223C"/>
    <w:rsid w:val="002A2C68"/>
    <w:rsid w:val="002B73F3"/>
    <w:rsid w:val="002D7F35"/>
    <w:rsid w:val="002E0F01"/>
    <w:rsid w:val="002F520C"/>
    <w:rsid w:val="002F7366"/>
    <w:rsid w:val="0030061C"/>
    <w:rsid w:val="003009AC"/>
    <w:rsid w:val="00300C84"/>
    <w:rsid w:val="00302B64"/>
    <w:rsid w:val="003046CD"/>
    <w:rsid w:val="003161E5"/>
    <w:rsid w:val="003231D1"/>
    <w:rsid w:val="00324459"/>
    <w:rsid w:val="00324BC6"/>
    <w:rsid w:val="00332968"/>
    <w:rsid w:val="00344D96"/>
    <w:rsid w:val="0034603A"/>
    <w:rsid w:val="0035044E"/>
    <w:rsid w:val="003600A4"/>
    <w:rsid w:val="0036067A"/>
    <w:rsid w:val="00390A5C"/>
    <w:rsid w:val="00390E73"/>
    <w:rsid w:val="00396AAC"/>
    <w:rsid w:val="00396F07"/>
    <w:rsid w:val="003977E2"/>
    <w:rsid w:val="003A0276"/>
    <w:rsid w:val="003A09FF"/>
    <w:rsid w:val="003A0FEC"/>
    <w:rsid w:val="003B1050"/>
    <w:rsid w:val="003B5E53"/>
    <w:rsid w:val="003B75F2"/>
    <w:rsid w:val="003C2F5F"/>
    <w:rsid w:val="003D1AD5"/>
    <w:rsid w:val="003E13FE"/>
    <w:rsid w:val="003F0BD7"/>
    <w:rsid w:val="003F3591"/>
    <w:rsid w:val="003F3E0A"/>
    <w:rsid w:val="00401ABF"/>
    <w:rsid w:val="004052A3"/>
    <w:rsid w:val="00411FB3"/>
    <w:rsid w:val="00416218"/>
    <w:rsid w:val="004204DB"/>
    <w:rsid w:val="004229E0"/>
    <w:rsid w:val="004333A3"/>
    <w:rsid w:val="00441F02"/>
    <w:rsid w:val="004457CA"/>
    <w:rsid w:val="004539FA"/>
    <w:rsid w:val="004549BA"/>
    <w:rsid w:val="00454FAD"/>
    <w:rsid w:val="00455B75"/>
    <w:rsid w:val="004579C9"/>
    <w:rsid w:val="00463F60"/>
    <w:rsid w:val="00466ABB"/>
    <w:rsid w:val="00472FE4"/>
    <w:rsid w:val="00473AEE"/>
    <w:rsid w:val="00476DDD"/>
    <w:rsid w:val="00477581"/>
    <w:rsid w:val="00481060"/>
    <w:rsid w:val="00481490"/>
    <w:rsid w:val="00483F66"/>
    <w:rsid w:val="00487132"/>
    <w:rsid w:val="004949C3"/>
    <w:rsid w:val="004A0015"/>
    <w:rsid w:val="004A13F6"/>
    <w:rsid w:val="004A19A9"/>
    <w:rsid w:val="004A31F7"/>
    <w:rsid w:val="004A3E9B"/>
    <w:rsid w:val="004A51A0"/>
    <w:rsid w:val="004A6794"/>
    <w:rsid w:val="004B07AE"/>
    <w:rsid w:val="004B2599"/>
    <w:rsid w:val="004B3B23"/>
    <w:rsid w:val="004C2385"/>
    <w:rsid w:val="004C4B42"/>
    <w:rsid w:val="004D4372"/>
    <w:rsid w:val="004D7E4C"/>
    <w:rsid w:val="004E08FC"/>
    <w:rsid w:val="004E0B05"/>
    <w:rsid w:val="004E2911"/>
    <w:rsid w:val="004E5261"/>
    <w:rsid w:val="004E6332"/>
    <w:rsid w:val="004F2653"/>
    <w:rsid w:val="004F54A3"/>
    <w:rsid w:val="004F6E9F"/>
    <w:rsid w:val="004F7AE8"/>
    <w:rsid w:val="005006CB"/>
    <w:rsid w:val="00502062"/>
    <w:rsid w:val="00502996"/>
    <w:rsid w:val="00506E76"/>
    <w:rsid w:val="0052532A"/>
    <w:rsid w:val="00527FB2"/>
    <w:rsid w:val="00531996"/>
    <w:rsid w:val="00532792"/>
    <w:rsid w:val="005377E7"/>
    <w:rsid w:val="00541B7A"/>
    <w:rsid w:val="005438AD"/>
    <w:rsid w:val="005537A8"/>
    <w:rsid w:val="00554EBB"/>
    <w:rsid w:val="005607C6"/>
    <w:rsid w:val="0056200A"/>
    <w:rsid w:val="00566958"/>
    <w:rsid w:val="00575871"/>
    <w:rsid w:val="0057743B"/>
    <w:rsid w:val="005776B6"/>
    <w:rsid w:val="00585168"/>
    <w:rsid w:val="005867E0"/>
    <w:rsid w:val="00586919"/>
    <w:rsid w:val="00591C1B"/>
    <w:rsid w:val="00594725"/>
    <w:rsid w:val="00594D98"/>
    <w:rsid w:val="00595BAF"/>
    <w:rsid w:val="00596E54"/>
    <w:rsid w:val="005A0337"/>
    <w:rsid w:val="005A403A"/>
    <w:rsid w:val="005A63E2"/>
    <w:rsid w:val="005A6F62"/>
    <w:rsid w:val="005C3A72"/>
    <w:rsid w:val="005C4A0C"/>
    <w:rsid w:val="005C550F"/>
    <w:rsid w:val="005C6423"/>
    <w:rsid w:val="005C6AE0"/>
    <w:rsid w:val="005D1DE7"/>
    <w:rsid w:val="005D237B"/>
    <w:rsid w:val="005D4705"/>
    <w:rsid w:val="005E0CDB"/>
    <w:rsid w:val="005E4C20"/>
    <w:rsid w:val="005F29FB"/>
    <w:rsid w:val="00605071"/>
    <w:rsid w:val="00606B0F"/>
    <w:rsid w:val="00607919"/>
    <w:rsid w:val="00610D27"/>
    <w:rsid w:val="006137D6"/>
    <w:rsid w:val="00613F1C"/>
    <w:rsid w:val="0062468E"/>
    <w:rsid w:val="006254E4"/>
    <w:rsid w:val="00627247"/>
    <w:rsid w:val="00633512"/>
    <w:rsid w:val="006356CD"/>
    <w:rsid w:val="00635B75"/>
    <w:rsid w:val="00642A7E"/>
    <w:rsid w:val="00667061"/>
    <w:rsid w:val="00667070"/>
    <w:rsid w:val="00671A86"/>
    <w:rsid w:val="00672D8F"/>
    <w:rsid w:val="00681403"/>
    <w:rsid w:val="00690406"/>
    <w:rsid w:val="00693ED8"/>
    <w:rsid w:val="00697C2E"/>
    <w:rsid w:val="006A3FD8"/>
    <w:rsid w:val="006A60A8"/>
    <w:rsid w:val="006A7542"/>
    <w:rsid w:val="006B3AC6"/>
    <w:rsid w:val="006C0636"/>
    <w:rsid w:val="006C4DA1"/>
    <w:rsid w:val="006D10E8"/>
    <w:rsid w:val="006D3655"/>
    <w:rsid w:val="006D5CB6"/>
    <w:rsid w:val="006D6B69"/>
    <w:rsid w:val="006E1040"/>
    <w:rsid w:val="006E3B1E"/>
    <w:rsid w:val="006E43A5"/>
    <w:rsid w:val="006E4EBC"/>
    <w:rsid w:val="006E6496"/>
    <w:rsid w:val="006E732E"/>
    <w:rsid w:val="006F43C4"/>
    <w:rsid w:val="006F6E7A"/>
    <w:rsid w:val="0070238F"/>
    <w:rsid w:val="0071703F"/>
    <w:rsid w:val="00731452"/>
    <w:rsid w:val="00737193"/>
    <w:rsid w:val="00744FFA"/>
    <w:rsid w:val="00763E8C"/>
    <w:rsid w:val="00766BEC"/>
    <w:rsid w:val="00772B6E"/>
    <w:rsid w:val="0078118A"/>
    <w:rsid w:val="007817AB"/>
    <w:rsid w:val="007829D2"/>
    <w:rsid w:val="00783074"/>
    <w:rsid w:val="00784B14"/>
    <w:rsid w:val="0078522D"/>
    <w:rsid w:val="00785627"/>
    <w:rsid w:val="007907B8"/>
    <w:rsid w:val="00791693"/>
    <w:rsid w:val="0079173C"/>
    <w:rsid w:val="00793E28"/>
    <w:rsid w:val="00795909"/>
    <w:rsid w:val="007A0B53"/>
    <w:rsid w:val="007B12DB"/>
    <w:rsid w:val="007B2A65"/>
    <w:rsid w:val="007B634A"/>
    <w:rsid w:val="007C03B6"/>
    <w:rsid w:val="007C2725"/>
    <w:rsid w:val="007C32A2"/>
    <w:rsid w:val="007C5139"/>
    <w:rsid w:val="007C7045"/>
    <w:rsid w:val="007D2F04"/>
    <w:rsid w:val="007D647F"/>
    <w:rsid w:val="007E16FA"/>
    <w:rsid w:val="007E422B"/>
    <w:rsid w:val="007F1928"/>
    <w:rsid w:val="00801524"/>
    <w:rsid w:val="00801BBF"/>
    <w:rsid w:val="008166B6"/>
    <w:rsid w:val="00816FA9"/>
    <w:rsid w:val="008215CB"/>
    <w:rsid w:val="00822249"/>
    <w:rsid w:val="00822A22"/>
    <w:rsid w:val="00824563"/>
    <w:rsid w:val="008251D4"/>
    <w:rsid w:val="00826C8A"/>
    <w:rsid w:val="00834506"/>
    <w:rsid w:val="00834E7E"/>
    <w:rsid w:val="00842E4E"/>
    <w:rsid w:val="008574B7"/>
    <w:rsid w:val="008655B5"/>
    <w:rsid w:val="00865F32"/>
    <w:rsid w:val="00866FE1"/>
    <w:rsid w:val="00870403"/>
    <w:rsid w:val="00875CBE"/>
    <w:rsid w:val="008859F6"/>
    <w:rsid w:val="00894A32"/>
    <w:rsid w:val="00896BE7"/>
    <w:rsid w:val="00897D0C"/>
    <w:rsid w:val="00897F2A"/>
    <w:rsid w:val="008A3ADD"/>
    <w:rsid w:val="008A525C"/>
    <w:rsid w:val="008B15B4"/>
    <w:rsid w:val="008B3D1D"/>
    <w:rsid w:val="008B4E36"/>
    <w:rsid w:val="008B5829"/>
    <w:rsid w:val="008C5285"/>
    <w:rsid w:val="008D1CDF"/>
    <w:rsid w:val="008D4F31"/>
    <w:rsid w:val="008E49AB"/>
    <w:rsid w:val="00902B1F"/>
    <w:rsid w:val="009034DD"/>
    <w:rsid w:val="009060DD"/>
    <w:rsid w:val="00910C25"/>
    <w:rsid w:val="009112DC"/>
    <w:rsid w:val="0091229C"/>
    <w:rsid w:val="00916575"/>
    <w:rsid w:val="00920BB5"/>
    <w:rsid w:val="00920D36"/>
    <w:rsid w:val="009255D9"/>
    <w:rsid w:val="00931069"/>
    <w:rsid w:val="00934D21"/>
    <w:rsid w:val="009479C4"/>
    <w:rsid w:val="00947BCD"/>
    <w:rsid w:val="009558A0"/>
    <w:rsid w:val="00964608"/>
    <w:rsid w:val="00967D63"/>
    <w:rsid w:val="00972D16"/>
    <w:rsid w:val="009733B3"/>
    <w:rsid w:val="00973775"/>
    <w:rsid w:val="00976057"/>
    <w:rsid w:val="00980849"/>
    <w:rsid w:val="009816F1"/>
    <w:rsid w:val="00990451"/>
    <w:rsid w:val="0099293C"/>
    <w:rsid w:val="009B2791"/>
    <w:rsid w:val="009B59F4"/>
    <w:rsid w:val="009D0AF1"/>
    <w:rsid w:val="009D509B"/>
    <w:rsid w:val="009E2B8A"/>
    <w:rsid w:val="009E2BEF"/>
    <w:rsid w:val="009E38AD"/>
    <w:rsid w:val="009E6EF9"/>
    <w:rsid w:val="009E7B9D"/>
    <w:rsid w:val="009E7F82"/>
    <w:rsid w:val="00A076D6"/>
    <w:rsid w:val="00A11207"/>
    <w:rsid w:val="00A14FED"/>
    <w:rsid w:val="00A16575"/>
    <w:rsid w:val="00A17B37"/>
    <w:rsid w:val="00A2125B"/>
    <w:rsid w:val="00A221D8"/>
    <w:rsid w:val="00A23085"/>
    <w:rsid w:val="00A23320"/>
    <w:rsid w:val="00A26686"/>
    <w:rsid w:val="00A273A8"/>
    <w:rsid w:val="00A3569D"/>
    <w:rsid w:val="00A4618A"/>
    <w:rsid w:val="00A51CEF"/>
    <w:rsid w:val="00A5353C"/>
    <w:rsid w:val="00A60C7C"/>
    <w:rsid w:val="00A6449E"/>
    <w:rsid w:val="00A72005"/>
    <w:rsid w:val="00A76481"/>
    <w:rsid w:val="00A80C68"/>
    <w:rsid w:val="00A8274F"/>
    <w:rsid w:val="00A849A7"/>
    <w:rsid w:val="00A864A8"/>
    <w:rsid w:val="00A87B49"/>
    <w:rsid w:val="00A91673"/>
    <w:rsid w:val="00A96DA2"/>
    <w:rsid w:val="00A978B6"/>
    <w:rsid w:val="00AA0528"/>
    <w:rsid w:val="00AA3A34"/>
    <w:rsid w:val="00AA4F28"/>
    <w:rsid w:val="00AA5C9A"/>
    <w:rsid w:val="00AB0ECA"/>
    <w:rsid w:val="00AB167A"/>
    <w:rsid w:val="00AB24CA"/>
    <w:rsid w:val="00AB57E2"/>
    <w:rsid w:val="00AC16C5"/>
    <w:rsid w:val="00AC6AA8"/>
    <w:rsid w:val="00AD354E"/>
    <w:rsid w:val="00AD5832"/>
    <w:rsid w:val="00AE0063"/>
    <w:rsid w:val="00AE5801"/>
    <w:rsid w:val="00AF4A91"/>
    <w:rsid w:val="00AF5B57"/>
    <w:rsid w:val="00AF5BC7"/>
    <w:rsid w:val="00AF6959"/>
    <w:rsid w:val="00AF6CB0"/>
    <w:rsid w:val="00B1580D"/>
    <w:rsid w:val="00B1704C"/>
    <w:rsid w:val="00B20536"/>
    <w:rsid w:val="00B21D10"/>
    <w:rsid w:val="00B25F70"/>
    <w:rsid w:val="00B30455"/>
    <w:rsid w:val="00B30EF4"/>
    <w:rsid w:val="00B32309"/>
    <w:rsid w:val="00B336D7"/>
    <w:rsid w:val="00B4285A"/>
    <w:rsid w:val="00B442A0"/>
    <w:rsid w:val="00B452B8"/>
    <w:rsid w:val="00B47118"/>
    <w:rsid w:val="00B61E9A"/>
    <w:rsid w:val="00B6416A"/>
    <w:rsid w:val="00B71B19"/>
    <w:rsid w:val="00B73510"/>
    <w:rsid w:val="00B823C4"/>
    <w:rsid w:val="00B8723F"/>
    <w:rsid w:val="00B96B6C"/>
    <w:rsid w:val="00BA0183"/>
    <w:rsid w:val="00BA17AC"/>
    <w:rsid w:val="00BA1A0A"/>
    <w:rsid w:val="00BA294E"/>
    <w:rsid w:val="00BA4BDB"/>
    <w:rsid w:val="00BB3D0A"/>
    <w:rsid w:val="00BB48AC"/>
    <w:rsid w:val="00BB4BE3"/>
    <w:rsid w:val="00BB7B8B"/>
    <w:rsid w:val="00BC115F"/>
    <w:rsid w:val="00BC794C"/>
    <w:rsid w:val="00BD05E9"/>
    <w:rsid w:val="00BD4594"/>
    <w:rsid w:val="00BE0327"/>
    <w:rsid w:val="00BE1F28"/>
    <w:rsid w:val="00BE3F3D"/>
    <w:rsid w:val="00BE5EF1"/>
    <w:rsid w:val="00BF2DAB"/>
    <w:rsid w:val="00BF40B1"/>
    <w:rsid w:val="00BF6437"/>
    <w:rsid w:val="00C02014"/>
    <w:rsid w:val="00C02681"/>
    <w:rsid w:val="00C032AA"/>
    <w:rsid w:val="00C03BE0"/>
    <w:rsid w:val="00C079B5"/>
    <w:rsid w:val="00C13434"/>
    <w:rsid w:val="00C3266E"/>
    <w:rsid w:val="00C364A1"/>
    <w:rsid w:val="00C37A68"/>
    <w:rsid w:val="00C41FD3"/>
    <w:rsid w:val="00C4216C"/>
    <w:rsid w:val="00C46EF5"/>
    <w:rsid w:val="00C53F04"/>
    <w:rsid w:val="00C553B8"/>
    <w:rsid w:val="00C63DA4"/>
    <w:rsid w:val="00C64166"/>
    <w:rsid w:val="00C66CC8"/>
    <w:rsid w:val="00C67B52"/>
    <w:rsid w:val="00C70D6C"/>
    <w:rsid w:val="00C719BB"/>
    <w:rsid w:val="00C76973"/>
    <w:rsid w:val="00C8680C"/>
    <w:rsid w:val="00C9111B"/>
    <w:rsid w:val="00C92483"/>
    <w:rsid w:val="00C94280"/>
    <w:rsid w:val="00C9631A"/>
    <w:rsid w:val="00C965A3"/>
    <w:rsid w:val="00C96A99"/>
    <w:rsid w:val="00CA532A"/>
    <w:rsid w:val="00CB0F35"/>
    <w:rsid w:val="00CB1985"/>
    <w:rsid w:val="00CB20E2"/>
    <w:rsid w:val="00CB4A1F"/>
    <w:rsid w:val="00CB5C28"/>
    <w:rsid w:val="00CB669A"/>
    <w:rsid w:val="00CC149C"/>
    <w:rsid w:val="00CC3124"/>
    <w:rsid w:val="00CC3657"/>
    <w:rsid w:val="00CC5C9B"/>
    <w:rsid w:val="00CD1513"/>
    <w:rsid w:val="00CD15E7"/>
    <w:rsid w:val="00CD359F"/>
    <w:rsid w:val="00CE0690"/>
    <w:rsid w:val="00CE4E3C"/>
    <w:rsid w:val="00CF3EA3"/>
    <w:rsid w:val="00CF6786"/>
    <w:rsid w:val="00D02A34"/>
    <w:rsid w:val="00D070FF"/>
    <w:rsid w:val="00D16FF7"/>
    <w:rsid w:val="00D2298A"/>
    <w:rsid w:val="00D231E4"/>
    <w:rsid w:val="00D26ED0"/>
    <w:rsid w:val="00D30D06"/>
    <w:rsid w:val="00D310F4"/>
    <w:rsid w:val="00D361FE"/>
    <w:rsid w:val="00D43118"/>
    <w:rsid w:val="00D45F51"/>
    <w:rsid w:val="00D4779E"/>
    <w:rsid w:val="00D47D81"/>
    <w:rsid w:val="00D62A3B"/>
    <w:rsid w:val="00D703B4"/>
    <w:rsid w:val="00D74A90"/>
    <w:rsid w:val="00D768F6"/>
    <w:rsid w:val="00D7700D"/>
    <w:rsid w:val="00D8294D"/>
    <w:rsid w:val="00D860E9"/>
    <w:rsid w:val="00D86534"/>
    <w:rsid w:val="00D865D0"/>
    <w:rsid w:val="00D92B8A"/>
    <w:rsid w:val="00DA757F"/>
    <w:rsid w:val="00DB7376"/>
    <w:rsid w:val="00DC4FD8"/>
    <w:rsid w:val="00DC659A"/>
    <w:rsid w:val="00DD5188"/>
    <w:rsid w:val="00DD663C"/>
    <w:rsid w:val="00DF0444"/>
    <w:rsid w:val="00DF0AD9"/>
    <w:rsid w:val="00DF19B1"/>
    <w:rsid w:val="00DF42CC"/>
    <w:rsid w:val="00E044AF"/>
    <w:rsid w:val="00E05BFC"/>
    <w:rsid w:val="00E064D5"/>
    <w:rsid w:val="00E10B5E"/>
    <w:rsid w:val="00E23128"/>
    <w:rsid w:val="00E2525A"/>
    <w:rsid w:val="00E31E50"/>
    <w:rsid w:val="00E33025"/>
    <w:rsid w:val="00E36AE0"/>
    <w:rsid w:val="00E41989"/>
    <w:rsid w:val="00E47380"/>
    <w:rsid w:val="00E47FDA"/>
    <w:rsid w:val="00E50040"/>
    <w:rsid w:val="00E540E2"/>
    <w:rsid w:val="00E6224C"/>
    <w:rsid w:val="00E6250D"/>
    <w:rsid w:val="00E6549F"/>
    <w:rsid w:val="00E66CA0"/>
    <w:rsid w:val="00E73D6A"/>
    <w:rsid w:val="00E76543"/>
    <w:rsid w:val="00E90FE1"/>
    <w:rsid w:val="00EA00CD"/>
    <w:rsid w:val="00EA0288"/>
    <w:rsid w:val="00EA4D8D"/>
    <w:rsid w:val="00EB035C"/>
    <w:rsid w:val="00EB099A"/>
    <w:rsid w:val="00EB1E30"/>
    <w:rsid w:val="00EB375A"/>
    <w:rsid w:val="00EB57E7"/>
    <w:rsid w:val="00EB60E6"/>
    <w:rsid w:val="00EC1F83"/>
    <w:rsid w:val="00EC5EB1"/>
    <w:rsid w:val="00ED23BE"/>
    <w:rsid w:val="00ED349D"/>
    <w:rsid w:val="00ED3F2D"/>
    <w:rsid w:val="00ED4E70"/>
    <w:rsid w:val="00ED4E90"/>
    <w:rsid w:val="00ED5308"/>
    <w:rsid w:val="00ED6127"/>
    <w:rsid w:val="00ED6C6F"/>
    <w:rsid w:val="00EE3095"/>
    <w:rsid w:val="00EE705C"/>
    <w:rsid w:val="00EF58B6"/>
    <w:rsid w:val="00F023FD"/>
    <w:rsid w:val="00F03B28"/>
    <w:rsid w:val="00F053B4"/>
    <w:rsid w:val="00F0794F"/>
    <w:rsid w:val="00F16456"/>
    <w:rsid w:val="00F23C2D"/>
    <w:rsid w:val="00F24A40"/>
    <w:rsid w:val="00F24D55"/>
    <w:rsid w:val="00F3225E"/>
    <w:rsid w:val="00F42191"/>
    <w:rsid w:val="00F4778E"/>
    <w:rsid w:val="00F5205D"/>
    <w:rsid w:val="00F61558"/>
    <w:rsid w:val="00F61F0E"/>
    <w:rsid w:val="00F6408C"/>
    <w:rsid w:val="00F77503"/>
    <w:rsid w:val="00F815B8"/>
    <w:rsid w:val="00F8363E"/>
    <w:rsid w:val="00F84159"/>
    <w:rsid w:val="00F86B0D"/>
    <w:rsid w:val="00F92A51"/>
    <w:rsid w:val="00F93901"/>
    <w:rsid w:val="00FA3A8E"/>
    <w:rsid w:val="00FB0E6E"/>
    <w:rsid w:val="00FB20F1"/>
    <w:rsid w:val="00FB3785"/>
    <w:rsid w:val="00FC6F9F"/>
    <w:rsid w:val="00FC7F2D"/>
    <w:rsid w:val="00FD071F"/>
    <w:rsid w:val="00FD1AB6"/>
    <w:rsid w:val="00FD29E0"/>
    <w:rsid w:val="00FE310A"/>
    <w:rsid w:val="00FE5675"/>
    <w:rsid w:val="3919E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12552"/>
  <w15:chartTrackingRefBased/>
  <w15:docId w15:val="{219BA0D9-BA6F-449E-BFD2-766FAB7B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A2"/>
  </w:style>
  <w:style w:type="paragraph" w:styleId="Heading1">
    <w:name w:val="heading 1"/>
    <w:basedOn w:val="Title"/>
    <w:next w:val="Normal"/>
    <w:link w:val="Heading1Char"/>
    <w:uiPriority w:val="9"/>
    <w:qFormat/>
    <w:rsid w:val="00C64166"/>
    <w:pPr>
      <w:keepNext/>
      <w:keepLines/>
      <w:spacing w:before="320" w:after="40" w:line="288" w:lineRule="auto"/>
      <w:outlineLvl w:val="0"/>
    </w:pPr>
    <w:rPr>
      <w:bCs w:val="0"/>
      <w:color w:val="auto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81E07"/>
    <w:pPr>
      <w:spacing w:before="120" w:after="0"/>
      <w:outlineLvl w:val="1"/>
    </w:pPr>
    <w:rPr>
      <w:bCs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A16575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rsid w:val="00B30455"/>
    <w:p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A16575"/>
    <w:pPr>
      <w:outlineLvl w:val="4"/>
    </w:pPr>
    <w:rPr>
      <w:bCs w:val="0"/>
      <w:i w:val="0"/>
      <w:sz w:val="19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A16575"/>
    <w:pPr>
      <w:outlineLvl w:val="5"/>
    </w:pPr>
    <w:rPr>
      <w:bCs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A16575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934D21"/>
    <w:pPr>
      <w:outlineLvl w:val="7"/>
    </w:pPr>
    <w:rPr>
      <w:bCs w:val="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934D21"/>
    <w:p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166"/>
    <w:rPr>
      <w:rFonts w:asciiTheme="majorHAnsi" w:eastAsiaTheme="majorEastAsia" w:hAnsiTheme="majorHAnsi" w:cstheme="majorBidi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1E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Caption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34"/>
    <w:qFormat/>
    <w:rsid w:val="00C64166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043963" w:themeColor="accent1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34"/>
    <w:rsid w:val="00C64166"/>
    <w:rPr>
      <w:rFonts w:asciiTheme="majorHAnsi" w:eastAsiaTheme="majorEastAsia" w:hAnsiTheme="majorHAnsi" w:cstheme="majorBidi"/>
      <w:bCs/>
      <w:color w:val="043963" w:themeColor="accent1"/>
      <w:sz w:val="80"/>
      <w:szCs w:val="48"/>
    </w:rPr>
  </w:style>
  <w:style w:type="paragraph" w:styleId="Subtitle">
    <w:name w:val="Subtitle"/>
    <w:basedOn w:val="Title"/>
    <w:next w:val="Normal"/>
    <w:link w:val="SubtitleChar"/>
    <w:uiPriority w:val="35"/>
    <w:qFormat/>
    <w:rsid w:val="00C64166"/>
    <w:pPr>
      <w:numPr>
        <w:ilvl w:val="1"/>
      </w:numPr>
      <w:spacing w:after="240"/>
    </w:pPr>
    <w:rPr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35"/>
    <w:rsid w:val="00C64166"/>
    <w:rPr>
      <w:rFonts w:asciiTheme="majorHAnsi" w:eastAsiaTheme="majorEastAsia" w:hAnsiTheme="majorHAnsi" w:cstheme="majorBidi"/>
      <w:bCs/>
      <w:sz w:val="28"/>
      <w:szCs w:val="24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5F29FB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11207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8"/>
    <w:rsid w:val="00A6449E"/>
    <w:pPr>
      <w:outlineLvl w:val="9"/>
    </w:pPr>
  </w:style>
  <w:style w:type="paragraph" w:styleId="TOC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sv-SE"/>
    </w:rPr>
  </w:style>
  <w:style w:type="paragraph" w:styleId="TOC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TOC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TOC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Header">
    <w:name w:val="header"/>
    <w:basedOn w:val="Normal"/>
    <w:link w:val="HeaderChar"/>
    <w:uiPriority w:val="99"/>
    <w:rsid w:val="001126B4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1126B4"/>
  </w:style>
  <w:style w:type="paragraph" w:styleId="Footer">
    <w:name w:val="footer"/>
    <w:basedOn w:val="Normal"/>
    <w:link w:val="FooterChar"/>
    <w:uiPriority w:val="99"/>
    <w:rsid w:val="00EB57E7"/>
    <w:pPr>
      <w:tabs>
        <w:tab w:val="center" w:pos="4536"/>
        <w:tab w:val="right" w:pos="9072"/>
      </w:tabs>
      <w:spacing w:after="0" w:line="240" w:lineRule="auto"/>
      <w:jc w:val="center"/>
    </w:pPr>
    <w:rPr>
      <w:rFonts w:ascii="Franklin Gothic Book" w:hAnsi="Franklin Gothic Book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7E7"/>
    <w:rPr>
      <w:rFonts w:ascii="Franklin Gothic Book" w:hAnsi="Franklin Gothic Book"/>
      <w:sz w:val="18"/>
    </w:rPr>
  </w:style>
  <w:style w:type="paragraph" w:styleId="ListBullet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ListNumber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3074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76057"/>
    <w:rPr>
      <w:color w:val="1085FF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25"/>
    <w:rsid w:val="009E7F82"/>
    <w:pPr>
      <w:numPr>
        <w:ilvl w:val="1"/>
      </w:numPr>
    </w:pPr>
  </w:style>
  <w:style w:type="paragraph" w:styleId="ListNumber3">
    <w:name w:val="List Number 3"/>
    <w:basedOn w:val="ListNumber2"/>
    <w:uiPriority w:val="25"/>
    <w:rsid w:val="009E7F82"/>
    <w:pPr>
      <w:numPr>
        <w:ilvl w:val="2"/>
      </w:numPr>
    </w:pPr>
  </w:style>
  <w:style w:type="paragraph" w:styleId="ListNumber4">
    <w:name w:val="List Number 4"/>
    <w:basedOn w:val="ListNumber3"/>
    <w:uiPriority w:val="25"/>
    <w:semiHidden/>
    <w:rsid w:val="009E7F82"/>
    <w:pPr>
      <w:numPr>
        <w:ilvl w:val="3"/>
      </w:numPr>
    </w:pPr>
  </w:style>
  <w:style w:type="paragraph" w:styleId="ListNumber5">
    <w:name w:val="List Number 5"/>
    <w:basedOn w:val="ListNumber4"/>
    <w:uiPriority w:val="25"/>
    <w:semiHidden/>
    <w:rsid w:val="009E7F82"/>
    <w:pPr>
      <w:numPr>
        <w:ilvl w:val="4"/>
      </w:numPr>
    </w:pPr>
  </w:style>
  <w:style w:type="paragraph" w:styleId="ListBullet2">
    <w:name w:val="List Bullet 2"/>
    <w:basedOn w:val="ListBullet"/>
    <w:uiPriority w:val="24"/>
    <w:rsid w:val="009E7F82"/>
    <w:pPr>
      <w:numPr>
        <w:ilvl w:val="1"/>
      </w:numPr>
    </w:pPr>
  </w:style>
  <w:style w:type="paragraph" w:styleId="ListBullet3">
    <w:name w:val="List Bullet 3"/>
    <w:basedOn w:val="ListBullet2"/>
    <w:uiPriority w:val="24"/>
    <w:rsid w:val="009E7F82"/>
    <w:pPr>
      <w:numPr>
        <w:ilvl w:val="2"/>
      </w:numPr>
    </w:pPr>
  </w:style>
  <w:style w:type="paragraph" w:styleId="ListBullet4">
    <w:name w:val="List Bullet 4"/>
    <w:basedOn w:val="ListBullet3"/>
    <w:uiPriority w:val="24"/>
    <w:semiHidden/>
    <w:rsid w:val="009E7F82"/>
    <w:pPr>
      <w:numPr>
        <w:ilvl w:val="3"/>
      </w:numPr>
    </w:pPr>
  </w:style>
  <w:style w:type="paragraph" w:styleId="ListBullet5">
    <w:name w:val="List Bullet 5"/>
    <w:basedOn w:val="ListBullet4"/>
    <w:uiPriority w:val="24"/>
    <w:semiHidden/>
    <w:rsid w:val="009E7F8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3074"/>
    <w:rPr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Heading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Heading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Heading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Heading4"/>
    <w:next w:val="Normal"/>
    <w:uiPriority w:val="19"/>
    <w:rsid w:val="00AA5C9A"/>
    <w:pPr>
      <w:numPr>
        <w:ilvl w:val="3"/>
        <w:numId w:val="14"/>
      </w:numPr>
    </w:pPr>
  </w:style>
  <w:style w:type="paragraph" w:styleId="EnvelopeAddress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rsid w:val="00A87B49"/>
    <w:pPr>
      <w:spacing w:after="8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87B49"/>
    <w:rPr>
      <w:lang w:val="sv-SE"/>
    </w:rPr>
  </w:style>
  <w:style w:type="paragraph" w:styleId="Salutation">
    <w:name w:val="Salutation"/>
    <w:basedOn w:val="Normal"/>
    <w:next w:val="Normal"/>
    <w:link w:val="SalutationChar"/>
    <w:uiPriority w:val="36"/>
    <w:rsid w:val="00C64166"/>
    <w:rPr>
      <w:rFonts w:ascii="Franklin Gothic Book" w:hAnsi="Franklin Gothic Book"/>
      <w:sz w:val="24"/>
    </w:rPr>
  </w:style>
  <w:style w:type="character" w:customStyle="1" w:styleId="SalutationChar">
    <w:name w:val="Salutation Char"/>
    <w:basedOn w:val="DefaultParagraphFont"/>
    <w:link w:val="Salutation"/>
    <w:uiPriority w:val="36"/>
    <w:rsid w:val="00C64166"/>
    <w:rPr>
      <w:rFonts w:ascii="Franklin Gothic Book" w:hAnsi="Franklin Gothic Book"/>
      <w:sz w:val="24"/>
    </w:rPr>
  </w:style>
  <w:style w:type="paragraph" w:customStyle="1" w:styleId="Klla">
    <w:name w:val="Källa"/>
    <w:basedOn w:val="Normal"/>
    <w:next w:val="Normal"/>
    <w:uiPriority w:val="26"/>
    <w:qFormat/>
    <w:rsid w:val="0036067A"/>
    <w:pPr>
      <w:spacing w:before="80" w:line="240" w:lineRule="auto"/>
    </w:pPr>
    <w:rPr>
      <w:i/>
      <w:sz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02996"/>
  </w:style>
  <w:style w:type="character" w:customStyle="1" w:styleId="ui-provider">
    <w:name w:val="ui-provider"/>
    <w:basedOn w:val="DefaultParagraphFont"/>
    <w:rsid w:val="00B20536"/>
  </w:style>
  <w:style w:type="character" w:styleId="CommentReference">
    <w:name w:val="annotation reference"/>
    <w:basedOn w:val="DefaultParagraphFont"/>
    <w:uiPriority w:val="99"/>
    <w:semiHidden/>
    <w:rsid w:val="00D23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3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1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3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1E4"/>
    <w:rPr>
      <w:b/>
      <w:bCs/>
      <w:sz w:val="20"/>
      <w:szCs w:val="20"/>
    </w:rPr>
  </w:style>
  <w:style w:type="paragraph" w:customStyle="1" w:styleId="Scoutprotokolltext">
    <w:name w:val="Scout protokolltext"/>
    <w:basedOn w:val="Normal"/>
    <w:link w:val="ScoutprotokolltextChar"/>
    <w:uiPriority w:val="3"/>
    <w:qFormat/>
    <w:rsid w:val="00BA0183"/>
    <w:pPr>
      <w:spacing w:line="360" w:lineRule="auto"/>
      <w:ind w:left="1418"/>
    </w:pPr>
    <w:rPr>
      <w:rFonts w:ascii="Garamond" w:eastAsia="Cambria" w:hAnsi="Garamond" w:cs="Times New Roman"/>
      <w:szCs w:val="28"/>
      <w:lang w:eastAsia="en-US"/>
    </w:rPr>
  </w:style>
  <w:style w:type="character" w:customStyle="1" w:styleId="ScoutprotokolltextChar">
    <w:name w:val="Scout protokolltext Char"/>
    <w:link w:val="Scoutprotokolltext"/>
    <w:uiPriority w:val="3"/>
    <w:rsid w:val="00BA0183"/>
    <w:rPr>
      <w:rFonts w:ascii="Garamond" w:eastAsia="Cambria" w:hAnsi="Garamond" w:cs="Times New Roman"/>
      <w:szCs w:val="28"/>
      <w:lang w:eastAsia="en-US"/>
    </w:rPr>
  </w:style>
  <w:style w:type="paragraph" w:styleId="Revision">
    <w:name w:val="Revision"/>
    <w:hidden/>
    <w:uiPriority w:val="99"/>
    <w:semiHidden/>
    <w:rsid w:val="007E4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uterna.sharepoint.com/sites/Scouternasresursbibliotek/Scouternas%20Mallar/Protokollmall%20Scouter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A1D1E98D4F49BC81C013DEF6DB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5720-CB1B-40E4-94C9-95C5612B1B5E}"/>
      </w:docPartPr>
      <w:docPartBody>
        <w:p w:rsidR="00AF6959" w:rsidRDefault="00AF6959">
          <w:pPr>
            <w:pStyle w:val="80A1D1E98D4F49BC81C013DEF6DBAEED"/>
          </w:pPr>
          <w:r>
            <w:rPr>
              <w:rStyle w:val="PlaceholderText"/>
            </w:rPr>
            <w:t>Organisationens, kårens eller gruppens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59"/>
    <w:rsid w:val="00021A89"/>
    <w:rsid w:val="00647040"/>
    <w:rsid w:val="00AF6959"/>
    <w:rsid w:val="00BE0072"/>
    <w:rsid w:val="00F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F695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80A1D1E98D4F49BC81C013DEF6DBAEED">
    <w:name w:val="80A1D1E98D4F49BC81C013DEF6DBA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outerna_Colors">
      <a:dk1>
        <a:sysClr val="windowText" lastClr="000000"/>
      </a:dk1>
      <a:lt1>
        <a:sysClr val="window" lastClr="FFFFFF"/>
      </a:lt1>
      <a:dk2>
        <a:srgbClr val="043963"/>
      </a:dk2>
      <a:lt2>
        <a:srgbClr val="EEECE1"/>
      </a:lt2>
      <a:accent1>
        <a:srgbClr val="043963"/>
      </a:accent1>
      <a:accent2>
        <a:srgbClr val="6DAD3A"/>
      </a:accent2>
      <a:accent3>
        <a:srgbClr val="4DA6B8"/>
      </a:accent3>
      <a:accent4>
        <a:srgbClr val="CA540F"/>
      </a:accent4>
      <a:accent5>
        <a:srgbClr val="B70054"/>
      </a:accent5>
      <a:accent6>
        <a:srgbClr val="E4E018"/>
      </a:accent6>
      <a:hlink>
        <a:srgbClr val="1085FF"/>
      </a:hlink>
      <a:folHlink>
        <a:srgbClr val="15518B"/>
      </a:folHlink>
    </a:clrScheme>
    <a:fontScheme name="Scouterna_Fonts">
      <a:majorFont>
        <a:latin typeface="Franklin Gothic Medium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1C5646B76E4C85E97C5FFD357427" ma:contentTypeVersion="4" ma:contentTypeDescription="Skapa ett nytt dokument." ma:contentTypeScope="" ma:versionID="2a02522185f0d98f7fbf4861b1411c31">
  <xsd:schema xmlns:xsd="http://www.w3.org/2001/XMLSchema" xmlns:xs="http://www.w3.org/2001/XMLSchema" xmlns:p="http://schemas.microsoft.com/office/2006/metadata/properties" xmlns:ns2="f76db5cb-e9cb-4101-b678-0a90138fb4f9" targetNamespace="http://schemas.microsoft.com/office/2006/metadata/properties" ma:root="true" ma:fieldsID="acffce77530bcc8ac74a10ec60975f92" ns2:_="">
    <xsd:import namespace="f76db5cb-e9cb-4101-b678-0a90138fb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b5cb-e9cb-4101-b678-0a90138fb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97251-69E8-4DA8-AF26-94224341C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CB28F-463D-45F3-8BD3-7ACCCA6F54F0}">
  <ds:schemaRefs>
    <ds:schemaRef ds:uri="http://schemas.microsoft.com/office/2006/metadata/properties"/>
    <ds:schemaRef ds:uri="http://schemas.microsoft.com/office/infopath/2007/PartnerControls"/>
    <ds:schemaRef ds:uri="e3aa56ff-7055-4bf1-9765-6be3e0077113"/>
    <ds:schemaRef ds:uri="48f6cac1-8d7c-4ba7-8df1-6d353529dcfc"/>
  </ds:schemaRefs>
</ds:datastoreItem>
</file>

<file path=customXml/itemProps4.xml><?xml version="1.0" encoding="utf-8"?>
<ds:datastoreItem xmlns:ds="http://schemas.openxmlformats.org/officeDocument/2006/customXml" ds:itemID="{ABCF52AF-F0D8-4A71-B0F4-D3A92BF3F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db5cb-e9cb-4101-b678-0a90138fb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Protokollmall%20Scouterna.dotx</Template>
  <TotalTime>124</TotalTime>
  <Pages>1</Pages>
  <Words>755</Words>
  <Characters>4304</Characters>
  <Application>Microsoft Office Word</Application>
  <DocSecurity>4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 Dribe</dc:creator>
  <cp:keywords/>
  <dc:description/>
  <cp:lastModifiedBy>Johan Pettersson</cp:lastModifiedBy>
  <cp:revision>35</cp:revision>
  <cp:lastPrinted>2019-02-19T04:06:00Z</cp:lastPrinted>
  <dcterms:created xsi:type="dcterms:W3CDTF">2024-04-26T01:51:00Z</dcterms:created>
  <dcterms:modified xsi:type="dcterms:W3CDTF">2024-04-29T17:43:00Z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33400</vt:r8>
  </property>
  <property fmtid="{D5CDD505-2E9C-101B-9397-08002B2CF9AE}" pid="3" name="MediaServiceImageTags">
    <vt:lpwstr/>
  </property>
  <property fmtid="{D5CDD505-2E9C-101B-9397-08002B2CF9AE}" pid="4" name="ContentTypeId">
    <vt:lpwstr>0x01010085D11C5646B76E4C85E97C5FFD357427</vt:lpwstr>
  </property>
</Properties>
</file>